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C460E" w14:textId="77777777" w:rsidR="00EF1E76" w:rsidRPr="008550F8" w:rsidRDefault="00EF1E76"/>
    <w:p w14:paraId="31785FF4" w14:textId="77777777" w:rsidR="008C7845" w:rsidRPr="008550F8" w:rsidRDefault="00B121E2">
      <w:r>
        <w:rPr>
          <w:noProof/>
        </w:rPr>
        <mc:AlternateContent>
          <mc:Choice Requires="wps">
            <w:drawing>
              <wp:anchor distT="0" distB="0" distL="114300" distR="114300" simplePos="0" relativeHeight="251657728" behindDoc="0" locked="0" layoutInCell="1" allowOverlap="1" wp14:anchorId="196A4B35" wp14:editId="1DD3F87D">
                <wp:simplePos x="0" y="0"/>
                <wp:positionH relativeFrom="column">
                  <wp:posOffset>-95885</wp:posOffset>
                </wp:positionH>
                <wp:positionV relativeFrom="paragraph">
                  <wp:posOffset>15240</wp:posOffset>
                </wp:positionV>
                <wp:extent cx="3342005" cy="1064895"/>
                <wp:effectExtent l="13970" t="6985" r="6350" b="1397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1064895"/>
                        </a:xfrm>
                        <a:prstGeom prst="rect">
                          <a:avLst/>
                        </a:prstGeom>
                        <a:solidFill>
                          <a:srgbClr val="FFFFFF"/>
                        </a:solidFill>
                        <a:ln w="9525">
                          <a:solidFill>
                            <a:srgbClr val="FFFFFF"/>
                          </a:solidFill>
                          <a:miter lim="800000"/>
                          <a:headEnd/>
                          <a:tailEnd/>
                        </a:ln>
                      </wps:spPr>
                      <wps:txbx>
                        <w:txbxContent>
                          <w:p w14:paraId="2F1ECD92" w14:textId="77777777" w:rsidR="00130094" w:rsidRDefault="00130094" w:rsidP="00781317">
                            <w:pPr>
                              <w:spacing w:line="240" w:lineRule="auto"/>
                            </w:pPr>
                            <w:bookmarkStart w:id="0" w:name="Adresse"/>
                            <w:bookmarkEnd w:id="0"/>
                            <w:r>
                              <w:t xml:space="preserve">Ev. Johannesstift / </w:t>
                            </w:r>
                            <w:proofErr w:type="spellStart"/>
                            <w:r>
                              <w:t>Nebo</w:t>
                            </w:r>
                            <w:proofErr w:type="spellEnd"/>
                            <w:r>
                              <w:t xml:space="preserve"> Gr. 2</w:t>
                            </w:r>
                          </w:p>
                          <w:p w14:paraId="4BC12D49" w14:textId="77777777" w:rsidR="00130094" w:rsidRDefault="00130094" w:rsidP="00781317">
                            <w:pPr>
                              <w:spacing w:line="240" w:lineRule="auto"/>
                            </w:pPr>
                            <w:r>
                              <w:t xml:space="preserve">Frau Bärbel </w:t>
                            </w:r>
                            <w:proofErr w:type="spellStart"/>
                            <w:r>
                              <w:t>Klapötke</w:t>
                            </w:r>
                            <w:proofErr w:type="spellEnd"/>
                          </w:p>
                          <w:p w14:paraId="4CF31BCA" w14:textId="77777777" w:rsidR="00130094" w:rsidRDefault="00130094" w:rsidP="00781317">
                            <w:pPr>
                              <w:spacing w:line="240" w:lineRule="auto"/>
                            </w:pPr>
                            <w:r>
                              <w:t>Wasserwerkstraße 49a</w:t>
                            </w:r>
                          </w:p>
                          <w:p w14:paraId="257DFF28" w14:textId="77777777" w:rsidR="00781317" w:rsidRPr="00781317" w:rsidRDefault="00130094" w:rsidP="00781317">
                            <w:pPr>
                              <w:spacing w:line="240" w:lineRule="auto"/>
                            </w:pPr>
                            <w:r>
                              <w:t>13589 Berlin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6A4B35" id="_x0000_t202" coordsize="21600,21600" o:spt="202" path="m,l,21600r21600,l21600,xe">
                <v:stroke joinstyle="miter"/>
                <v:path gradientshapeok="t" o:connecttype="rect"/>
              </v:shapetype>
              <v:shape id="Textfeld 2" o:spid="_x0000_s1026" type="#_x0000_t202" style="position:absolute;margin-left:-7.55pt;margin-top:1.2pt;width:263.15pt;height:8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" strokecolor="white">
                <v:textbox>
                  <w:txbxContent>
                    <w:p w14:paraId="2F1ECD92" w14:textId="77777777" w:rsidR="00130094" w:rsidRDefault="00130094" w:rsidP="00781317">
                      <w:pPr>
                        <w:spacing w:line="240" w:lineRule="auto"/>
                      </w:pPr>
                      <w:bookmarkStart w:id="1" w:name="Adresse"/>
                      <w:bookmarkEnd w:id="1"/>
                      <w:r>
                        <w:t>Ev. Johannesstift / Nebo Gr. 2</w:t>
                      </w:r>
                    </w:p>
                    <w:p w14:paraId="4BC12D49" w14:textId="77777777" w:rsidR="00130094" w:rsidRDefault="00130094" w:rsidP="00781317">
                      <w:pPr>
                        <w:spacing w:line="240" w:lineRule="auto"/>
                      </w:pPr>
                      <w:r>
                        <w:t>Frau Bärbel Klapötke</w:t>
                      </w:r>
                    </w:p>
                    <w:p w14:paraId="4CF31BCA" w14:textId="77777777" w:rsidR="00130094" w:rsidRDefault="00130094" w:rsidP="00781317">
                      <w:pPr>
                        <w:spacing w:line="240" w:lineRule="auto"/>
                      </w:pPr>
                      <w:r>
                        <w:t>Wasserwerkstraße 49a</w:t>
                      </w:r>
                    </w:p>
                    <w:p w14:paraId="257DFF28" w14:textId="77777777" w:rsidR="00781317" w:rsidRPr="00781317" w:rsidRDefault="00130094" w:rsidP="00781317">
                      <w:pPr>
                        <w:spacing w:line="240" w:lineRule="auto"/>
                      </w:pPr>
                      <w:r>
                        <w:t>13589 Berlin</w:t>
                      </w:r>
                    </w:p>
                  </w:txbxContent>
                </v:textbox>
              </v:shape>
            </w:pict>
          </mc:Fallback>
        </mc:AlternateContent>
      </w:r>
    </w:p>
    <w:p w14:paraId="7205D773" w14:textId="77777777" w:rsidR="008C7845" w:rsidRDefault="008C7845"/>
    <w:p w14:paraId="65273F60" w14:textId="77777777" w:rsidR="00837D88" w:rsidRDefault="00837D88"/>
    <w:p w14:paraId="2DB73598" w14:textId="77777777" w:rsidR="008550F8" w:rsidRDefault="008550F8"/>
    <w:p w14:paraId="688FDB63" w14:textId="77777777" w:rsidR="008550F8" w:rsidRPr="008550F8" w:rsidRDefault="008550F8"/>
    <w:p w14:paraId="71E056A1" w14:textId="77777777" w:rsidR="008C7845" w:rsidRDefault="008C7845" w:rsidP="008550F8">
      <w:pPr>
        <w:tabs>
          <w:tab w:val="left" w:pos="7513"/>
        </w:tabs>
      </w:pPr>
    </w:p>
    <w:p w14:paraId="46684D62" w14:textId="77777777" w:rsidR="00204B62" w:rsidRDefault="00204B62" w:rsidP="008550F8">
      <w:pPr>
        <w:tabs>
          <w:tab w:val="left" w:pos="7513"/>
        </w:tabs>
      </w:pPr>
    </w:p>
    <w:p w14:paraId="2A6D7BD9" w14:textId="77777777" w:rsidR="00204B62" w:rsidRDefault="00204B62" w:rsidP="008550F8">
      <w:pPr>
        <w:tabs>
          <w:tab w:val="left" w:pos="7513"/>
        </w:tabs>
      </w:pPr>
    </w:p>
    <w:p w14:paraId="4535061A" w14:textId="77777777" w:rsidR="00121DC7" w:rsidRDefault="00121DC7" w:rsidP="008550F8">
      <w:pPr>
        <w:tabs>
          <w:tab w:val="left" w:pos="7513"/>
        </w:tabs>
      </w:pPr>
    </w:p>
    <w:p w14:paraId="1E37FE38" w14:textId="77777777" w:rsidR="00121DC7" w:rsidRDefault="00121DC7" w:rsidP="008550F8">
      <w:pPr>
        <w:tabs>
          <w:tab w:val="left" w:pos="7513"/>
        </w:tabs>
      </w:pPr>
    </w:p>
    <w:p w14:paraId="65207DF6" w14:textId="77777777" w:rsidR="00130094" w:rsidRDefault="00130094" w:rsidP="008550F8">
      <w:pPr>
        <w:tabs>
          <w:tab w:val="left" w:pos="7513"/>
        </w:tabs>
      </w:pPr>
      <w:bookmarkStart w:id="1" w:name="KundenNr"/>
      <w:bookmarkEnd w:id="1"/>
      <w:r>
        <w:t xml:space="preserve">Betr. </w:t>
      </w:r>
      <w:proofErr w:type="spellStart"/>
      <w:r>
        <w:t>KundenNr</w:t>
      </w:r>
      <w:proofErr w:type="spellEnd"/>
      <w:r>
        <w:t xml:space="preserve"> 18-16094</w:t>
      </w:r>
    </w:p>
    <w:p w14:paraId="2A8D3B7B" w14:textId="77777777" w:rsidR="00130094" w:rsidRPr="00130094" w:rsidRDefault="00130094" w:rsidP="008550F8">
      <w:pPr>
        <w:tabs>
          <w:tab w:val="left" w:pos="7513"/>
        </w:tabs>
        <w:rPr>
          <w:rFonts w:ascii="TodaySansBEFOP-Bold" w:hAnsi="TodaySansBEFOP-Bold"/>
          <w:b/>
          <w:bCs/>
        </w:rPr>
      </w:pPr>
      <w:r w:rsidRPr="00017460">
        <w:rPr>
          <w:rFonts w:ascii="TodaySansBEFOP-Bold" w:hAnsi="TodaySansBEFOP-Bold"/>
          <w:b/>
          <w:bCs/>
        </w:rPr>
        <w:t>Angebot Reiseziele 2020</w:t>
      </w:r>
    </w:p>
    <w:p w14:paraId="072FB3DB" w14:textId="77777777" w:rsidR="00130094" w:rsidRDefault="00130094" w:rsidP="008550F8">
      <w:pPr>
        <w:tabs>
          <w:tab w:val="left" w:pos="7513"/>
        </w:tabs>
      </w:pPr>
    </w:p>
    <w:p w14:paraId="4C1387B0" w14:textId="77777777" w:rsidR="00121DC7" w:rsidRDefault="00130094" w:rsidP="008550F8">
      <w:pPr>
        <w:tabs>
          <w:tab w:val="left" w:pos="7513"/>
        </w:tabs>
      </w:pPr>
      <w:r>
        <w:t xml:space="preserve">Sehr geehrte Frau </w:t>
      </w:r>
      <w:proofErr w:type="spellStart"/>
      <w:r>
        <w:t>Klapötke</w:t>
      </w:r>
      <w:proofErr w:type="spellEnd"/>
      <w:r>
        <w:t>,</w:t>
      </w:r>
    </w:p>
    <w:p w14:paraId="24494E72" w14:textId="77777777" w:rsidR="00130094" w:rsidRDefault="00130094" w:rsidP="005E0DC8">
      <w:r>
        <w:t xml:space="preserve">vielen Dank für Ihre Anfrage. Für Ihre </w:t>
      </w:r>
      <w:r w:rsidR="009C13C8">
        <w:t>Handicap-Freizeit mit ca. 8 Personen</w:t>
      </w:r>
      <w:r>
        <w:t xml:space="preserve"> möchten wir Ihnen folgende Ziele vorschlagen:</w:t>
      </w:r>
    </w:p>
    <w:p w14:paraId="2B532749" w14:textId="77777777" w:rsidR="00130094" w:rsidRDefault="00130094" w:rsidP="005E0DC8"/>
    <w:p w14:paraId="3016D404" w14:textId="77777777" w:rsidR="00130094" w:rsidRDefault="00130094" w:rsidP="00130094">
      <w:r>
        <w:rPr>
          <w:rFonts w:ascii="TodaySansBEFOP-Bold" w:eastAsia="TodaySansBEFOP-Bold" w:hAnsi="TodaySansBEFOP-Bold" w:cs="TodaySansBEFOP-Bold"/>
          <w:b/>
        </w:rPr>
        <w:t xml:space="preserve">Hotel Villa Olymp, </w:t>
      </w:r>
      <w:r>
        <w:t>Olympische Riviera / Sevasti / Griechenland</w:t>
      </w:r>
      <w:r>
        <w:br/>
      </w:r>
      <w:r>
        <w:rPr>
          <w:rFonts w:ascii="TodaySansBEFOP-Bold" w:eastAsia="TodaySansBEFOP-Bold" w:hAnsi="TodaySansBEFOP-Bold" w:cs="TodaySansBEFOP-Bold"/>
          <w:b/>
        </w:rPr>
        <w:t>29.08.-05.09.2020 (SA-SA, 2 JS,1 DZ)</w:t>
      </w:r>
    </w:p>
    <w:p w14:paraId="76D075A4" w14:textId="77777777" w:rsidR="00130094" w:rsidRDefault="00130094" w:rsidP="00130094">
      <w:r>
        <w:t>Unser Preis gilt pro Person in 2020 für den Aufenthalt vor Ort inklusive Strandtransfer, Halbpension, Softdrinks zur Abendmahlzeit, Bettwäsche, Handtücher, Wasser, Reinigung und Kurtaxe. Wer den Flug nach Thessaloniki nicht selbst buchen möchte, kann das gerne über uns tun!</w:t>
      </w:r>
    </w:p>
    <w:tbl>
      <w:tblPr>
        <w:tblW w:w="0" w:type="auto"/>
        <w:tblCellMar>
          <w:left w:w="0" w:type="dxa"/>
          <w:right w:w="0" w:type="dxa"/>
        </w:tblCellMar>
        <w:tblLook w:val="04A0" w:firstRow="1" w:lastRow="0" w:firstColumn="1" w:lastColumn="0" w:noHBand="0" w:noVBand="1"/>
      </w:tblPr>
      <w:tblGrid>
        <w:gridCol w:w="2694"/>
        <w:gridCol w:w="1706"/>
      </w:tblGrid>
      <w:tr w:rsidR="00130094" w14:paraId="13B4439B" w14:textId="77777777" w:rsidTr="00130094">
        <w:tc>
          <w:tcPr>
            <w:tcW w:w="2694" w:type="dxa"/>
          </w:tcPr>
          <w:p w14:paraId="363E0CC4" w14:textId="77777777" w:rsidR="00130094" w:rsidRDefault="00130094"/>
        </w:tc>
        <w:tc>
          <w:tcPr>
            <w:tcW w:w="1706" w:type="dxa"/>
            <w:hideMark/>
          </w:tcPr>
          <w:p w14:paraId="057C7C2B" w14:textId="77777777" w:rsidR="00130094" w:rsidRDefault="00130094">
            <w:r>
              <w:rPr>
                <w:u w:val="single"/>
              </w:rPr>
              <w:t>7 Nächte HP</w:t>
            </w:r>
          </w:p>
        </w:tc>
      </w:tr>
      <w:tr w:rsidR="00130094" w14:paraId="514A1B2C" w14:textId="77777777" w:rsidTr="00130094">
        <w:tc>
          <w:tcPr>
            <w:tcW w:w="2694" w:type="dxa"/>
            <w:tcBorders>
              <w:top w:val="single" w:sz="2" w:space="0" w:color="FFFFFF"/>
              <w:left w:val="single" w:sz="2" w:space="0" w:color="FFFFFF"/>
              <w:bottom w:val="single" w:sz="2" w:space="0" w:color="FFFFFF"/>
              <w:right w:val="single" w:sz="2" w:space="0" w:color="FFFFFF"/>
            </w:tcBorders>
            <w:hideMark/>
          </w:tcPr>
          <w:p w14:paraId="05925DD0" w14:textId="77777777" w:rsidR="00130094" w:rsidRDefault="00130094">
            <w:r>
              <w:t>pro Pers. im DZ</w:t>
            </w:r>
          </w:p>
        </w:tc>
        <w:tc>
          <w:tcPr>
            <w:tcW w:w="1706" w:type="dxa"/>
            <w:hideMark/>
          </w:tcPr>
          <w:p w14:paraId="5B25B97F" w14:textId="77777777" w:rsidR="00130094" w:rsidRDefault="00130094">
            <w:r>
              <w:t>€ 399,00</w:t>
            </w:r>
          </w:p>
        </w:tc>
      </w:tr>
      <w:tr w:rsidR="00130094" w14:paraId="2F5289D7" w14:textId="77777777" w:rsidTr="00130094">
        <w:tc>
          <w:tcPr>
            <w:tcW w:w="2694" w:type="dxa"/>
            <w:tcBorders>
              <w:top w:val="single" w:sz="2" w:space="0" w:color="FFFFFF"/>
              <w:left w:val="single" w:sz="2" w:space="0" w:color="FFFFFF"/>
              <w:bottom w:val="single" w:sz="2" w:space="0" w:color="FFFFFF"/>
              <w:right w:val="single" w:sz="2" w:space="0" w:color="FFFFFF"/>
            </w:tcBorders>
            <w:hideMark/>
          </w:tcPr>
          <w:p w14:paraId="23013F41" w14:textId="70A500FF" w:rsidR="00130094" w:rsidRDefault="00E36502">
            <w:r>
              <w:t>Bei 3 Personen in Juniorsuite</w:t>
            </w:r>
            <w:bookmarkStart w:id="2" w:name="_GoBack"/>
            <w:bookmarkEnd w:id="2"/>
          </w:p>
        </w:tc>
        <w:tc>
          <w:tcPr>
            <w:tcW w:w="1706" w:type="dxa"/>
            <w:hideMark/>
          </w:tcPr>
          <w:p w14:paraId="01E4530B" w14:textId="77777777" w:rsidR="00130094" w:rsidRDefault="00130094">
            <w:r>
              <w:t>€ 332,00</w:t>
            </w:r>
          </w:p>
        </w:tc>
      </w:tr>
    </w:tbl>
    <w:p w14:paraId="0C7EC378" w14:textId="77777777" w:rsidR="00130094" w:rsidRDefault="00130094" w:rsidP="00130094">
      <w:pPr>
        <w:rPr>
          <w:rFonts w:cs="TodaySansBEFOP-Reg"/>
        </w:rPr>
      </w:pPr>
      <w:r>
        <w:t xml:space="preserve">Zusätzliche Kosten: Flug Thessaloniki; Flughafentransfer Gruppe € 26,00 pro Person; Strandnutzung inkl. 1 Getränk € 3,-- </w:t>
      </w:r>
      <w:proofErr w:type="spellStart"/>
      <w:r>
        <w:t>p.P</w:t>
      </w:r>
      <w:proofErr w:type="spellEnd"/>
      <w:r>
        <w:t xml:space="preserve">.; Ganztagesausflug € 26,00 je Person. Evtl. Zuschläge: DZ als EZ € 30,00 </w:t>
      </w:r>
      <w:proofErr w:type="spellStart"/>
      <w:r>
        <w:t>p.P.p.N</w:t>
      </w:r>
      <w:proofErr w:type="spellEnd"/>
      <w:r>
        <w:t xml:space="preserve">.; Juniorsuite als DZ € 12,00 </w:t>
      </w:r>
      <w:proofErr w:type="spellStart"/>
      <w:r>
        <w:t>p.P.p.N</w:t>
      </w:r>
      <w:proofErr w:type="spellEnd"/>
      <w:r>
        <w:t>. auf den DZ-Preis; Lunch (nur vor Ort buch- und zahlbar) € 6,00.</w:t>
      </w:r>
    </w:p>
    <w:p w14:paraId="761D8C36" w14:textId="77777777" w:rsidR="00130094" w:rsidRDefault="00130094" w:rsidP="00130094"/>
    <w:p w14:paraId="6698E79B" w14:textId="77777777" w:rsidR="00130094" w:rsidRDefault="00130094" w:rsidP="00130094">
      <w:r>
        <w:rPr>
          <w:rFonts w:ascii="TodaySansBEFOP-Bold" w:eastAsia="TodaySansBEFOP-Bold" w:hAnsi="TodaySansBEFOP-Bold" w:cs="TodaySansBEFOP-Bold"/>
          <w:b/>
        </w:rPr>
        <w:t xml:space="preserve">Haus Apollon, </w:t>
      </w:r>
      <w:r>
        <w:t>Pieria / Olympic Beach / Griechenland</w:t>
      </w:r>
      <w:r>
        <w:br/>
      </w:r>
      <w:r>
        <w:rPr>
          <w:rFonts w:ascii="TodaySansBEFOP-Bold" w:eastAsia="TodaySansBEFOP-Bold" w:hAnsi="TodaySansBEFOP-Bold" w:cs="TodaySansBEFOP-Bold"/>
          <w:b/>
        </w:rPr>
        <w:t xml:space="preserve">22.08.-29.08.2020 Reservierung möglich (halbes Haus = </w:t>
      </w:r>
      <w:r w:rsidR="009C13C8">
        <w:rPr>
          <w:rFonts w:ascii="TodaySansBEFOP-Bold" w:eastAsia="TodaySansBEFOP-Bold" w:hAnsi="TodaySansBEFOP-Bold" w:cs="TodaySansBEFOP-Bold"/>
          <w:b/>
        </w:rPr>
        <w:t xml:space="preserve">4 </w:t>
      </w:r>
      <w:r>
        <w:rPr>
          <w:rFonts w:ascii="TodaySansBEFOP-Bold" w:eastAsia="TodaySansBEFOP-Bold" w:hAnsi="TodaySansBEFOP-Bold" w:cs="TodaySansBEFOP-Bold"/>
          <w:b/>
        </w:rPr>
        <w:t>App.)</w:t>
      </w:r>
    </w:p>
    <w:p w14:paraId="12FA060B" w14:textId="77777777" w:rsidR="00130094" w:rsidRDefault="00130094" w:rsidP="00130094">
      <w:r>
        <w:t>Unser Preis gilt pro Person in 2020 für den Aufenthalt vor Ort inkl. Begrüßungsessen, Energiekosten, Zwischen- und Endreinigung, Bettwäsche, Handtücher und Kurtaxe. Wir buchen gerne Eure Flüge! Fragt uns!</w:t>
      </w:r>
    </w:p>
    <w:tbl>
      <w:tblPr>
        <w:tblW w:w="0" w:type="auto"/>
        <w:tblCellMar>
          <w:left w:w="0" w:type="dxa"/>
          <w:right w:w="0" w:type="dxa"/>
        </w:tblCellMar>
        <w:tblLook w:val="04A0" w:firstRow="1" w:lastRow="0" w:firstColumn="1" w:lastColumn="0" w:noHBand="0" w:noVBand="1"/>
      </w:tblPr>
      <w:tblGrid>
        <w:gridCol w:w="2200"/>
        <w:gridCol w:w="2200"/>
      </w:tblGrid>
      <w:tr w:rsidR="00130094" w14:paraId="4823B9FF" w14:textId="77777777" w:rsidTr="00130094">
        <w:tc>
          <w:tcPr>
            <w:tcW w:w="2200" w:type="dxa"/>
          </w:tcPr>
          <w:p w14:paraId="1CC69A95" w14:textId="77777777" w:rsidR="00130094" w:rsidRDefault="00130094"/>
        </w:tc>
        <w:tc>
          <w:tcPr>
            <w:tcW w:w="2200" w:type="dxa"/>
            <w:hideMark/>
          </w:tcPr>
          <w:p w14:paraId="0A24FDA8" w14:textId="77777777" w:rsidR="00130094" w:rsidRDefault="00130094">
            <w:r>
              <w:rPr>
                <w:u w:val="single"/>
              </w:rPr>
              <w:t>7 Nächte HP</w:t>
            </w:r>
          </w:p>
        </w:tc>
      </w:tr>
      <w:tr w:rsidR="00130094" w14:paraId="37BEE12B" w14:textId="77777777" w:rsidTr="00130094">
        <w:tc>
          <w:tcPr>
            <w:tcW w:w="2200" w:type="dxa"/>
            <w:tcBorders>
              <w:top w:val="single" w:sz="2" w:space="0" w:color="FFFFFF"/>
              <w:left w:val="single" w:sz="2" w:space="0" w:color="FFFFFF"/>
              <w:bottom w:val="single" w:sz="2" w:space="0" w:color="FFFFFF"/>
              <w:right w:val="single" w:sz="2" w:space="0" w:color="FFFFFF"/>
            </w:tcBorders>
            <w:hideMark/>
          </w:tcPr>
          <w:p w14:paraId="1DA34CAC" w14:textId="77777777" w:rsidR="00130094" w:rsidRDefault="00130094">
            <w:r>
              <w:t>Ab 6 Pers.</w:t>
            </w:r>
          </w:p>
        </w:tc>
        <w:tc>
          <w:tcPr>
            <w:tcW w:w="2200" w:type="dxa"/>
            <w:hideMark/>
          </w:tcPr>
          <w:p w14:paraId="1CC11E94" w14:textId="77777777" w:rsidR="00130094" w:rsidRDefault="00130094">
            <w:r>
              <w:t>€ 304,00</w:t>
            </w:r>
          </w:p>
        </w:tc>
      </w:tr>
    </w:tbl>
    <w:p w14:paraId="30D0FA73" w14:textId="77777777" w:rsidR="00130094" w:rsidRDefault="00130094" w:rsidP="00130094">
      <w:pPr>
        <w:rPr>
          <w:rFonts w:cs="TodaySansBEFOP-Reg"/>
        </w:rPr>
      </w:pPr>
      <w:r>
        <w:t>Zusätzliche Kosten: Evtl. Servicegebühr für Verpflegung € 15,00 je Tag; Flug Thessaloniki in Eigenregie oder durch uns; Flughafentransfer Servicegebühr 2020: 26,00€ pro Person; Ganztagesausflug € 26,00 je Person.</w:t>
      </w:r>
    </w:p>
    <w:p w14:paraId="5C24E0B9" w14:textId="77777777" w:rsidR="00130094" w:rsidRDefault="00130094" w:rsidP="00130094"/>
    <w:p w14:paraId="0DCDF5F9" w14:textId="77777777" w:rsidR="009C13C8" w:rsidRDefault="009C13C8" w:rsidP="009C13C8">
      <w:proofErr w:type="spellStart"/>
      <w:r>
        <w:rPr>
          <w:rFonts w:ascii="TodaySansBEFOP-Bold" w:eastAsia="TodaySansBEFOP-Bold" w:hAnsi="TodaySansBEFOP-Bold" w:cs="TodaySansBEFOP-Bold"/>
          <w:b/>
        </w:rPr>
        <w:lastRenderedPageBreak/>
        <w:t>Strandlodges</w:t>
      </w:r>
      <w:proofErr w:type="spellEnd"/>
      <w:r>
        <w:rPr>
          <w:rFonts w:ascii="TodaySansBEFOP-Bold" w:eastAsia="TodaySansBEFOP-Bold" w:hAnsi="TodaySansBEFOP-Bold" w:cs="TodaySansBEFOP-Bold"/>
          <w:b/>
        </w:rPr>
        <w:t xml:space="preserve"> Olymp, </w:t>
      </w:r>
      <w:r>
        <w:t xml:space="preserve">Pieria / </w:t>
      </w:r>
      <w:proofErr w:type="spellStart"/>
      <w:r>
        <w:t>Archea</w:t>
      </w:r>
      <w:proofErr w:type="spellEnd"/>
      <w:r>
        <w:t xml:space="preserve"> </w:t>
      </w:r>
      <w:proofErr w:type="spellStart"/>
      <w:r>
        <w:t>Pidna</w:t>
      </w:r>
      <w:proofErr w:type="spellEnd"/>
      <w:r>
        <w:t xml:space="preserve"> / Griechenland</w:t>
      </w:r>
      <w:r>
        <w:br/>
      </w:r>
      <w:r>
        <w:rPr>
          <w:rFonts w:ascii="TodaySansBEFOP-Bold" w:eastAsia="TodaySansBEFOP-Bold" w:hAnsi="TodaySansBEFOP-Bold" w:cs="TodaySansBEFOP-Bold"/>
          <w:b/>
        </w:rPr>
        <w:t>05.09.-12.09.2020 Reservierung möglich</w:t>
      </w:r>
    </w:p>
    <w:p w14:paraId="3161FFFD" w14:textId="77777777" w:rsidR="009C13C8" w:rsidRDefault="009C13C8" w:rsidP="009C13C8">
      <w:r>
        <w:t>Unser Preis gilt pro Person in 2020 außer Juli/August für den Aufenthalt vor Ort inkl. Energiekosten, Kurtaxe und Endreinigung. Wer den Flug nach Thessaloniki nicht selbst buchen möchte, kann das gerne über uns tun!</w:t>
      </w:r>
    </w:p>
    <w:tbl>
      <w:tblPr>
        <w:tblW w:w="0" w:type="auto"/>
        <w:tblCellMar>
          <w:left w:w="0" w:type="dxa"/>
          <w:right w:w="0" w:type="dxa"/>
        </w:tblCellMar>
        <w:tblLook w:val="04A0" w:firstRow="1" w:lastRow="0" w:firstColumn="1" w:lastColumn="0" w:noHBand="0" w:noVBand="1"/>
      </w:tblPr>
      <w:tblGrid>
        <w:gridCol w:w="2200"/>
        <w:gridCol w:w="2200"/>
      </w:tblGrid>
      <w:tr w:rsidR="009C13C8" w14:paraId="4C425EE3" w14:textId="77777777" w:rsidTr="009C13C8">
        <w:tc>
          <w:tcPr>
            <w:tcW w:w="2200" w:type="dxa"/>
          </w:tcPr>
          <w:p w14:paraId="17A65F09" w14:textId="77777777" w:rsidR="009C13C8" w:rsidRDefault="009C13C8"/>
        </w:tc>
        <w:tc>
          <w:tcPr>
            <w:tcW w:w="2200" w:type="dxa"/>
            <w:hideMark/>
          </w:tcPr>
          <w:p w14:paraId="649892BE" w14:textId="77777777" w:rsidR="009C13C8" w:rsidRDefault="009C13C8">
            <w:r>
              <w:rPr>
                <w:u w:val="single"/>
              </w:rPr>
              <w:t>7 Nächte HP</w:t>
            </w:r>
          </w:p>
        </w:tc>
      </w:tr>
      <w:tr w:rsidR="009C13C8" w14:paraId="6B392964" w14:textId="77777777" w:rsidTr="009C13C8">
        <w:tc>
          <w:tcPr>
            <w:tcW w:w="2200" w:type="dxa"/>
            <w:tcBorders>
              <w:top w:val="single" w:sz="2" w:space="0" w:color="FFFFFF"/>
              <w:left w:val="single" w:sz="2" w:space="0" w:color="FFFFFF"/>
              <w:bottom w:val="single" w:sz="2" w:space="0" w:color="FFFFFF"/>
              <w:right w:val="single" w:sz="2" w:space="0" w:color="FFFFFF"/>
            </w:tcBorders>
            <w:hideMark/>
          </w:tcPr>
          <w:p w14:paraId="293EF878" w14:textId="77777777" w:rsidR="009C13C8" w:rsidRDefault="009C13C8">
            <w:r>
              <w:t>Ab 8 Pers.</w:t>
            </w:r>
          </w:p>
        </w:tc>
        <w:tc>
          <w:tcPr>
            <w:tcW w:w="2200" w:type="dxa"/>
            <w:hideMark/>
          </w:tcPr>
          <w:p w14:paraId="6FCECA70" w14:textId="77777777" w:rsidR="009C13C8" w:rsidRDefault="009C13C8">
            <w:r>
              <w:t>€ 381,00</w:t>
            </w:r>
          </w:p>
        </w:tc>
      </w:tr>
    </w:tbl>
    <w:p w14:paraId="0AF5C12A" w14:textId="77777777" w:rsidR="009C13C8" w:rsidRDefault="009C13C8" w:rsidP="009C13C8">
      <w:pPr>
        <w:rPr>
          <w:rFonts w:cs="TodaySansBEFOP-Reg"/>
        </w:rPr>
      </w:pPr>
      <w:r>
        <w:t>Zusätzliche Kosten: Flughafentransfer € 26,00 pro Person Servicegebühr. Tagesausflug € 26,00 je Person. Bettwäsche € 3,50, Handtücher € 2,00;</w:t>
      </w:r>
    </w:p>
    <w:p w14:paraId="11002806" w14:textId="77777777" w:rsidR="00130094" w:rsidRDefault="00130094" w:rsidP="005E0DC8"/>
    <w:p w14:paraId="4E0C37C2" w14:textId="77777777" w:rsidR="00130094" w:rsidRDefault="00130094" w:rsidP="005E0DC8">
      <w:r>
        <w:t>Im Anhang finden Sie ausführliche Informationen zu den Häusern.</w:t>
      </w:r>
    </w:p>
    <w:p w14:paraId="45C3F58D" w14:textId="77777777" w:rsidR="00130094" w:rsidRDefault="00130094" w:rsidP="005E0DC8">
      <w:r>
        <w:t xml:space="preserve">Wir würden uns freuen, wenn unser Angebot Ihren Vorstellungen entspricht. Sollten Sie weitere Fragen haben, rufen Sie uns gerne an. </w:t>
      </w:r>
    </w:p>
    <w:p w14:paraId="09B00788" w14:textId="77777777" w:rsidR="00130094" w:rsidRDefault="00130094" w:rsidP="005E0DC8">
      <w:r>
        <w:t> </w:t>
      </w:r>
    </w:p>
    <w:p w14:paraId="411D8FB3" w14:textId="77777777" w:rsidR="00130094" w:rsidRDefault="00130094" w:rsidP="005E0DC8">
      <w:r>
        <w:t>Mit freundlichen Grüßen</w:t>
      </w:r>
    </w:p>
    <w:p w14:paraId="261E8EB6" w14:textId="77777777" w:rsidR="00130094" w:rsidRDefault="00130094" w:rsidP="005E0DC8">
      <w:pPr>
        <w:rPr>
          <w:rFonts w:ascii="Pyxidium Quick" w:hAnsi="Pyxidium Quick"/>
        </w:rPr>
      </w:pPr>
      <w:r>
        <w:rPr>
          <w:rFonts w:ascii="Pyxidium Quick" w:hAnsi="Pyxidium Quick"/>
        </w:rPr>
        <w:t>Reiseservice Henser</w:t>
      </w:r>
    </w:p>
    <w:p w14:paraId="7D5596EF" w14:textId="77777777" w:rsidR="00130094" w:rsidRDefault="00130094" w:rsidP="005E0DC8">
      <w:pPr>
        <w:rPr>
          <w:rFonts w:ascii="Pyxidium Quick" w:hAnsi="Pyxidium Quick"/>
        </w:rPr>
      </w:pPr>
      <w:r>
        <w:rPr>
          <w:rFonts w:ascii="Pyxidium Quick" w:hAnsi="Pyxidium Quick"/>
        </w:rPr>
        <w:t> </w:t>
      </w:r>
    </w:p>
    <w:p w14:paraId="578C3F37" w14:textId="77777777" w:rsidR="00130094" w:rsidRDefault="00130094" w:rsidP="005E0DC8">
      <w:r>
        <w:t>Susanne Henser</w:t>
      </w:r>
    </w:p>
    <w:p w14:paraId="3A620C81" w14:textId="77777777" w:rsidR="00130094" w:rsidRDefault="00130094" w:rsidP="005E0DC8"/>
    <w:p w14:paraId="5E867D70" w14:textId="77777777" w:rsidR="00130094" w:rsidRDefault="00130094" w:rsidP="005E0DC8">
      <w:pPr>
        <w:rPr>
          <w:rFonts w:ascii="TodaySansBEFOP-Bold" w:hAnsi="TodaySansBEFOP-Bold"/>
        </w:rPr>
      </w:pPr>
      <w:r>
        <w:t> </w:t>
      </w:r>
    </w:p>
    <w:p w14:paraId="688723F3" w14:textId="77777777" w:rsidR="00130094" w:rsidRDefault="00130094" w:rsidP="005E0DC8">
      <w:pPr>
        <w:jc w:val="center"/>
        <w:rPr>
          <w:rFonts w:ascii="TodaySansBEFOP-Bold" w:hAnsi="TodaySansBEFOP-Bold"/>
          <w:b/>
          <w:bCs/>
        </w:rPr>
      </w:pPr>
      <w:r>
        <w:rPr>
          <w:rFonts w:ascii="TodaySansBEFOP-Bold" w:hAnsi="TodaySansBEFOP-Bold"/>
          <w:b/>
          <w:bCs/>
        </w:rPr>
        <w:t>Was heißt was?</w:t>
      </w:r>
    </w:p>
    <w:p w14:paraId="237B218F" w14:textId="77777777" w:rsidR="00130094" w:rsidRDefault="00130094" w:rsidP="005E0DC8">
      <w:pPr>
        <w:ind w:left="2127" w:hanging="1957"/>
        <w:rPr>
          <w:rFonts w:ascii="TodaySansBEFOP-Bold" w:hAnsi="TodaySansBEFOP-Bold"/>
          <w:b/>
          <w:bCs/>
        </w:rPr>
      </w:pPr>
      <w:r>
        <w:rPr>
          <w:rFonts w:ascii="TodaySansBEFOP-Bold" w:hAnsi="TodaySansBEFOP-Bold"/>
          <w:b/>
          <w:bCs/>
        </w:rPr>
        <w:t>Vorreserviert:</w:t>
      </w:r>
      <w:r>
        <w:t xml:space="preserve">          Sie können den Termin verbindlich buchen. Das Anmeldeformular ist im Anhang zu finden. Die Vorreservierung gilt in der Regel 2 Wochen – Gerne verlängern wir, wenn möglich!</w:t>
      </w:r>
      <w:r>
        <w:rPr>
          <w:rFonts w:ascii="TodaySansBEFOP-Bold" w:hAnsi="TodaySansBEFOP-Bold"/>
          <w:b/>
          <w:bCs/>
        </w:rPr>
        <w:t xml:space="preserve"> </w:t>
      </w:r>
    </w:p>
    <w:p w14:paraId="45C31D3A" w14:textId="77777777" w:rsidR="00121DC7" w:rsidRDefault="00121DC7" w:rsidP="008550F8">
      <w:pPr>
        <w:tabs>
          <w:tab w:val="left" w:pos="7513"/>
        </w:tabs>
      </w:pPr>
    </w:p>
    <w:p w14:paraId="69450F56" w14:textId="77777777" w:rsidR="00511995" w:rsidRDefault="00511995" w:rsidP="008550F8">
      <w:pPr>
        <w:tabs>
          <w:tab w:val="left" w:pos="7513"/>
        </w:tabs>
      </w:pPr>
    </w:p>
    <w:sectPr w:rsidR="00511995" w:rsidSect="0022597C">
      <w:headerReference w:type="default" r:id="rId7"/>
      <w:footerReference w:type="default" r:id="rId8"/>
      <w:headerReference w:type="first" r:id="rId9"/>
      <w:footerReference w:type="first" r:id="rId10"/>
      <w:pgSz w:w="11906" w:h="16838"/>
      <w:pgMar w:top="2835" w:right="2835"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DF73B" w14:textId="77777777" w:rsidR="00130094" w:rsidRDefault="00130094" w:rsidP="008550F8">
      <w:pPr>
        <w:spacing w:line="240" w:lineRule="auto"/>
      </w:pPr>
      <w:r>
        <w:separator/>
      </w:r>
    </w:p>
  </w:endnote>
  <w:endnote w:type="continuationSeparator" w:id="0">
    <w:p w14:paraId="40B37120" w14:textId="77777777" w:rsidR="00130094" w:rsidRDefault="00130094" w:rsidP="008550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odaySansBEFOP-Reg">
    <w:panose1 w:val="02000000000000000000"/>
    <w:charset w:val="00"/>
    <w:family w:val="modern"/>
    <w:notTrueType/>
    <w:pitch w:val="variable"/>
    <w:sig w:usb0="8000002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odaySansBEFOP-Bold">
    <w:panose1 w:val="02000000000000000000"/>
    <w:charset w:val="00"/>
    <w:family w:val="modern"/>
    <w:notTrueType/>
    <w:pitch w:val="variable"/>
    <w:sig w:usb0="8000002F" w:usb1="4000204A" w:usb2="00000000" w:usb3="00000000" w:csb0="00000001" w:csb1="00000000"/>
  </w:font>
  <w:font w:name="Pyxidium Quick">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0C350" w14:textId="77777777" w:rsidR="005466FD" w:rsidRPr="005121AC" w:rsidRDefault="00B121E2" w:rsidP="007C6DF2">
    <w:r w:rsidRPr="005121AC">
      <w:rPr>
        <w:noProof/>
      </w:rPr>
      <w:drawing>
        <wp:anchor distT="0" distB="0" distL="114300" distR="114300" simplePos="0" relativeHeight="251658752" behindDoc="0" locked="0" layoutInCell="1" allowOverlap="1" wp14:anchorId="359F51E8" wp14:editId="3C15F5D7">
          <wp:simplePos x="0" y="0"/>
          <wp:positionH relativeFrom="column">
            <wp:posOffset>4688205</wp:posOffset>
          </wp:positionH>
          <wp:positionV relativeFrom="paragraph">
            <wp:posOffset>-342265</wp:posOffset>
          </wp:positionV>
          <wp:extent cx="1485900" cy="723900"/>
          <wp:effectExtent l="0" t="0" r="0" b="0"/>
          <wp:wrapNone/>
          <wp:docPr id="9" name="Graf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66FD" w:rsidRPr="005121AC">
      <w:fldChar w:fldCharType="begin"/>
    </w:r>
    <w:r w:rsidR="005466FD" w:rsidRPr="005121AC">
      <w:instrText>PAGE   \* MERGEFORMAT</w:instrText>
    </w:r>
    <w:r w:rsidR="005466FD" w:rsidRPr="005121AC">
      <w:fldChar w:fldCharType="separate"/>
    </w:r>
    <w:r w:rsidR="00672EC3" w:rsidRPr="00672EC3">
      <w:rPr>
        <w:b/>
        <w:bCs/>
        <w:noProof/>
      </w:rPr>
      <w:t>2</w:t>
    </w:r>
    <w:r w:rsidR="005466FD" w:rsidRPr="005121AC">
      <w:rPr>
        <w:b/>
        <w:bCs/>
      </w:rPr>
      <w:fldChar w:fldCharType="end"/>
    </w:r>
    <w:r w:rsidR="005466FD" w:rsidRPr="005121AC">
      <w:rPr>
        <w:b/>
        <w:bCs/>
      </w:rPr>
      <w:t xml:space="preserve"> | </w:t>
    </w:r>
    <w:r w:rsidR="005466FD" w:rsidRPr="005121AC">
      <w:rPr>
        <w:color w:val="808080"/>
        <w:spacing w:val="60"/>
      </w:rPr>
      <w:t>Seite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258FA" w14:textId="77777777" w:rsidR="005466FD" w:rsidRDefault="00B121E2">
    <w:pPr>
      <w:pStyle w:val="Fuzeile"/>
    </w:pPr>
    <w:r>
      <w:rPr>
        <w:noProof/>
      </w:rPr>
      <w:drawing>
        <wp:anchor distT="0" distB="0" distL="114300" distR="114300" simplePos="0" relativeHeight="251657728" behindDoc="0" locked="0" layoutInCell="1" allowOverlap="1" wp14:anchorId="008C95BB" wp14:editId="2C58DE02">
          <wp:simplePos x="0" y="0"/>
          <wp:positionH relativeFrom="column">
            <wp:posOffset>4735830</wp:posOffset>
          </wp:positionH>
          <wp:positionV relativeFrom="paragraph">
            <wp:posOffset>-328295</wp:posOffset>
          </wp:positionV>
          <wp:extent cx="1485900" cy="723900"/>
          <wp:effectExtent l="0" t="0" r="0" b="0"/>
          <wp:wrapNone/>
          <wp:docPr id="8" name="Graf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6849B99C" wp14:editId="6F627491">
              <wp:simplePos x="0" y="0"/>
              <wp:positionH relativeFrom="column">
                <wp:posOffset>-605790</wp:posOffset>
              </wp:positionH>
              <wp:positionV relativeFrom="paragraph">
                <wp:posOffset>-2474595</wp:posOffset>
              </wp:positionV>
              <wp:extent cx="142875" cy="0"/>
              <wp:effectExtent l="8890" t="8255" r="10160" b="1079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C214D1" id="_x0000_t32" coordsize="21600,21600" o:spt="32" o:oned="t" path="m,l21600,21600e" filled="f">
              <v:path arrowok="t" fillok="f" o:connecttype="none"/>
              <o:lock v:ext="edit" shapetype="t"/>
            </v:shapetype>
            <v:shape id="AutoShape 17" o:spid="_x0000_s1026" type="#_x0000_t32" style="position:absolute;margin-left:-47.7pt;margin-top:-194.85pt;width:11.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" strokecolor="#d8d8d8"/>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D1540" w14:textId="77777777" w:rsidR="00130094" w:rsidRDefault="00130094" w:rsidP="008550F8">
      <w:pPr>
        <w:spacing w:line="240" w:lineRule="auto"/>
      </w:pPr>
      <w:r>
        <w:separator/>
      </w:r>
    </w:p>
  </w:footnote>
  <w:footnote w:type="continuationSeparator" w:id="0">
    <w:p w14:paraId="4ACF59D0" w14:textId="77777777" w:rsidR="00130094" w:rsidRDefault="00130094" w:rsidP="008550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ED5B" w14:textId="77777777" w:rsidR="008550F8" w:rsidRDefault="00B121E2" w:rsidP="00204B62">
    <w:pPr>
      <w:pStyle w:val="Kopfzeile"/>
      <w:tabs>
        <w:tab w:val="left" w:pos="7797"/>
      </w:tabs>
    </w:pPr>
    <w:r>
      <w:rPr>
        <w:noProof/>
      </w:rPr>
      <w:drawing>
        <wp:anchor distT="0" distB="0" distL="114300" distR="114300" simplePos="0" relativeHeight="251653632" behindDoc="0" locked="0" layoutInCell="1" allowOverlap="1" wp14:anchorId="25203834" wp14:editId="6018E1E7">
          <wp:simplePos x="0" y="0"/>
          <wp:positionH relativeFrom="column">
            <wp:posOffset>3145790</wp:posOffset>
          </wp:positionH>
          <wp:positionV relativeFrom="paragraph">
            <wp:posOffset>-112395</wp:posOffset>
          </wp:positionV>
          <wp:extent cx="3345815" cy="990600"/>
          <wp:effectExtent l="0" t="0" r="6985" b="0"/>
          <wp:wrapNone/>
          <wp:docPr id="5" name="Grafik 2" descr="\\SERVER\Daten\Daten_Rolf\Projekte\Henser\Vorlag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ERVER\Daten\Daten_Rolf\Projekte\Henser\Vorlage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5815"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C11D5" w14:textId="77777777" w:rsidR="005466FD" w:rsidRDefault="009B624E">
    <w:pPr>
      <w:pStyle w:val="Kopfzeile"/>
    </w:pPr>
    <w:r>
      <w:rPr>
        <w:noProof/>
      </w:rPr>
      <mc:AlternateContent>
        <mc:Choice Requires="wps">
          <w:drawing>
            <wp:anchor distT="0" distB="0" distL="114300" distR="114300" simplePos="0" relativeHeight="251654656" behindDoc="0" locked="0" layoutInCell="1" allowOverlap="1" wp14:anchorId="31851AAA" wp14:editId="5A5CB244">
              <wp:simplePos x="0" y="0"/>
              <wp:positionH relativeFrom="column">
                <wp:posOffset>4738370</wp:posOffset>
              </wp:positionH>
              <wp:positionV relativeFrom="paragraph">
                <wp:posOffset>1416685</wp:posOffset>
              </wp:positionV>
              <wp:extent cx="1831975" cy="313753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3137535"/>
                      </a:xfrm>
                      <a:prstGeom prst="rect">
                        <a:avLst/>
                      </a:prstGeom>
                      <a:noFill/>
                      <a:ln w="9525">
                        <a:noFill/>
                        <a:miter lim="800000"/>
                        <a:headEnd/>
                        <a:tailEnd/>
                      </a:ln>
                    </wps:spPr>
                    <wps:txbx>
                      <w:txbxContent>
                        <w:p w14:paraId="6219389D" w14:textId="77777777" w:rsidR="008550F8" w:rsidRPr="00030DE9" w:rsidRDefault="008550F8" w:rsidP="008550F8">
                          <w:pPr>
                            <w:autoSpaceDN w:val="0"/>
                            <w:spacing w:before="6" w:line="198" w:lineRule="exact"/>
                            <w:rPr>
                              <w:rFonts w:eastAsia="Times New Roman" w:cs="TodaySansBEFOP-Reg"/>
                              <w:color w:val="354390"/>
                              <w:kern w:val="3"/>
                              <w:sz w:val="18"/>
                              <w:szCs w:val="18"/>
                              <w:lang w:eastAsia="zh-CN"/>
                            </w:rPr>
                          </w:pPr>
                          <w:r w:rsidRPr="00030DE9">
                            <w:rPr>
                              <w:rFonts w:eastAsia="Times New Roman" w:cs="TodaySansBEFOP-Reg"/>
                              <w:color w:val="354390"/>
                              <w:kern w:val="3"/>
                              <w:sz w:val="18"/>
                              <w:szCs w:val="18"/>
                              <w:lang w:eastAsia="zh-CN"/>
                            </w:rPr>
                            <w:t>Reiseservice Henser GmbH</w:t>
                          </w:r>
                        </w:p>
                        <w:p w14:paraId="7C9DBB91" w14:textId="77777777" w:rsidR="008550F8" w:rsidRPr="00030DE9" w:rsidRDefault="009B624E" w:rsidP="008550F8">
                          <w:pPr>
                            <w:autoSpaceDN w:val="0"/>
                            <w:spacing w:before="6" w:line="198" w:lineRule="exact"/>
                            <w:rPr>
                              <w:rFonts w:eastAsia="Times New Roman" w:cs="TodaySansBEFOP-Reg"/>
                              <w:color w:val="354390"/>
                              <w:kern w:val="3"/>
                              <w:sz w:val="18"/>
                              <w:szCs w:val="18"/>
                              <w:lang w:eastAsia="zh-CN"/>
                            </w:rPr>
                          </w:pPr>
                          <w:r>
                            <w:rPr>
                              <w:rFonts w:eastAsia="Times New Roman" w:cs="TodaySansBEFOP-Reg"/>
                              <w:color w:val="354390"/>
                              <w:kern w:val="3"/>
                              <w:sz w:val="18"/>
                              <w:szCs w:val="18"/>
                              <w:lang w:eastAsia="zh-CN"/>
                            </w:rPr>
                            <w:t>Friesenweg 3</w:t>
                          </w:r>
                        </w:p>
                        <w:p w14:paraId="4A31B664" w14:textId="77777777" w:rsidR="008550F8" w:rsidRPr="009B624E" w:rsidRDefault="009B624E" w:rsidP="008550F8">
                          <w:pPr>
                            <w:autoSpaceDN w:val="0"/>
                            <w:spacing w:before="6" w:line="198" w:lineRule="exact"/>
                            <w:rPr>
                              <w:rFonts w:eastAsia="Times New Roman" w:cs="TodaySansBEFOP-Reg"/>
                              <w:color w:val="354390"/>
                              <w:kern w:val="3"/>
                              <w:sz w:val="18"/>
                              <w:szCs w:val="18"/>
                              <w:lang w:eastAsia="zh-CN"/>
                            </w:rPr>
                          </w:pPr>
                          <w:r w:rsidRPr="009B624E">
                            <w:rPr>
                              <w:rFonts w:eastAsia="Times New Roman" w:cs="TodaySansBEFOP-Reg"/>
                              <w:color w:val="354390"/>
                              <w:kern w:val="3"/>
                              <w:sz w:val="18"/>
                              <w:szCs w:val="18"/>
                              <w:lang w:eastAsia="zh-CN"/>
                            </w:rPr>
                            <w:t>D-33790</w:t>
                          </w:r>
                          <w:r w:rsidR="008550F8" w:rsidRPr="009B624E">
                            <w:rPr>
                              <w:rFonts w:eastAsia="Times New Roman" w:cs="TodaySansBEFOP-Reg"/>
                              <w:color w:val="354390"/>
                              <w:kern w:val="3"/>
                              <w:sz w:val="18"/>
                              <w:szCs w:val="18"/>
                              <w:lang w:eastAsia="zh-CN"/>
                            </w:rPr>
                            <w:t xml:space="preserve"> </w:t>
                          </w:r>
                          <w:r w:rsidRPr="009B624E">
                            <w:rPr>
                              <w:rFonts w:eastAsia="Times New Roman" w:cs="TodaySansBEFOP-Reg"/>
                              <w:color w:val="354390"/>
                              <w:kern w:val="3"/>
                              <w:sz w:val="18"/>
                              <w:szCs w:val="18"/>
                              <w:lang w:eastAsia="zh-CN"/>
                            </w:rPr>
                            <w:t>Halle (Westf.)</w:t>
                          </w:r>
                        </w:p>
                        <w:p w14:paraId="702EF8F6" w14:textId="77777777" w:rsidR="008550F8" w:rsidRPr="009B624E" w:rsidRDefault="00BA6388" w:rsidP="008550F8">
                          <w:pPr>
                            <w:autoSpaceDN w:val="0"/>
                            <w:spacing w:before="6" w:line="198" w:lineRule="exact"/>
                            <w:rPr>
                              <w:rFonts w:eastAsia="Times New Roman" w:cs="TodaySansBEFOP-Reg"/>
                              <w:color w:val="354390"/>
                              <w:kern w:val="3"/>
                              <w:sz w:val="18"/>
                              <w:szCs w:val="18"/>
                              <w:lang w:eastAsia="zh-CN"/>
                            </w:rPr>
                          </w:pPr>
                          <w:r>
                            <w:rPr>
                              <w:rFonts w:eastAsia="Times New Roman" w:cs="TodaySansBEFOP-Reg"/>
                              <w:color w:val="354390"/>
                              <w:kern w:val="3"/>
                              <w:sz w:val="18"/>
                              <w:szCs w:val="18"/>
                              <w:lang w:eastAsia="zh-CN"/>
                            </w:rPr>
                            <w:t>Fon: +49 (</w:t>
                          </w:r>
                          <w:r w:rsidR="009B624E">
                            <w:rPr>
                              <w:rFonts w:eastAsia="Times New Roman" w:cs="TodaySansBEFOP-Reg"/>
                              <w:color w:val="354390"/>
                              <w:kern w:val="3"/>
                              <w:sz w:val="18"/>
                              <w:szCs w:val="18"/>
                              <w:lang w:eastAsia="zh-CN"/>
                            </w:rPr>
                            <w:t>52</w:t>
                          </w:r>
                          <w:r w:rsidR="009B624E" w:rsidRPr="009B624E">
                            <w:rPr>
                              <w:rFonts w:eastAsia="Times New Roman" w:cs="TodaySansBEFOP-Reg"/>
                              <w:color w:val="354390"/>
                              <w:kern w:val="3"/>
                              <w:sz w:val="18"/>
                              <w:szCs w:val="18"/>
                              <w:lang w:eastAsia="zh-CN"/>
                            </w:rPr>
                            <w:t>01</w:t>
                          </w:r>
                          <w:r w:rsidR="008550F8" w:rsidRPr="009B624E">
                            <w:rPr>
                              <w:rFonts w:eastAsia="Times New Roman" w:cs="TodaySansBEFOP-Reg"/>
                              <w:color w:val="354390"/>
                              <w:kern w:val="3"/>
                              <w:sz w:val="18"/>
                              <w:szCs w:val="18"/>
                              <w:lang w:eastAsia="zh-CN"/>
                            </w:rPr>
                            <w:t xml:space="preserve">) </w:t>
                          </w:r>
                          <w:r w:rsidR="009B624E">
                            <w:rPr>
                              <w:rFonts w:eastAsia="Times New Roman" w:cs="TodaySansBEFOP-Reg"/>
                              <w:color w:val="354390"/>
                              <w:kern w:val="3"/>
                              <w:sz w:val="18"/>
                              <w:szCs w:val="18"/>
                              <w:lang w:eastAsia="zh-CN"/>
                            </w:rPr>
                            <w:t>65909 - 0</w:t>
                          </w:r>
                        </w:p>
                        <w:p w14:paraId="5511DF04" w14:textId="77777777" w:rsidR="008550F8" w:rsidRPr="00030DE9" w:rsidRDefault="008550F8" w:rsidP="008550F8">
                          <w:pPr>
                            <w:autoSpaceDN w:val="0"/>
                            <w:spacing w:before="6" w:line="198" w:lineRule="exact"/>
                            <w:rPr>
                              <w:rFonts w:eastAsia="Times New Roman" w:cs="TodaySansBEFOP-Reg"/>
                              <w:color w:val="354390"/>
                              <w:kern w:val="3"/>
                              <w:sz w:val="18"/>
                              <w:szCs w:val="18"/>
                              <w:lang w:val="en-US" w:eastAsia="zh-CN"/>
                            </w:rPr>
                          </w:pPr>
                          <w:r w:rsidRPr="00030DE9">
                            <w:rPr>
                              <w:rFonts w:eastAsia="Times New Roman" w:cs="TodaySansBEFOP-Reg"/>
                              <w:color w:val="354390"/>
                              <w:kern w:val="3"/>
                              <w:sz w:val="18"/>
                              <w:szCs w:val="18"/>
                              <w:lang w:val="en-US" w:eastAsia="zh-CN"/>
                            </w:rPr>
                            <w:t xml:space="preserve">Fax: +49 </w:t>
                          </w:r>
                          <w:r w:rsidR="00BA6388">
                            <w:rPr>
                              <w:rFonts w:eastAsia="Times New Roman" w:cs="TodaySansBEFOP-Reg"/>
                              <w:color w:val="354390"/>
                              <w:kern w:val="3"/>
                              <w:sz w:val="18"/>
                              <w:szCs w:val="18"/>
                              <w:lang w:eastAsia="zh-CN"/>
                            </w:rPr>
                            <w:t>(</w:t>
                          </w:r>
                          <w:r w:rsidR="009B624E">
                            <w:rPr>
                              <w:rFonts w:eastAsia="Times New Roman" w:cs="TodaySansBEFOP-Reg"/>
                              <w:color w:val="354390"/>
                              <w:kern w:val="3"/>
                              <w:sz w:val="18"/>
                              <w:szCs w:val="18"/>
                              <w:lang w:eastAsia="zh-CN"/>
                            </w:rPr>
                            <w:t>52</w:t>
                          </w:r>
                          <w:r w:rsidR="009B624E" w:rsidRPr="009B624E">
                            <w:rPr>
                              <w:rFonts w:eastAsia="Times New Roman" w:cs="TodaySansBEFOP-Reg"/>
                              <w:color w:val="354390"/>
                              <w:kern w:val="3"/>
                              <w:sz w:val="18"/>
                              <w:szCs w:val="18"/>
                              <w:lang w:eastAsia="zh-CN"/>
                            </w:rPr>
                            <w:t xml:space="preserve">01) </w:t>
                          </w:r>
                          <w:r w:rsidR="009B624E">
                            <w:rPr>
                              <w:rFonts w:eastAsia="Times New Roman" w:cs="TodaySansBEFOP-Reg"/>
                              <w:color w:val="354390"/>
                              <w:kern w:val="3"/>
                              <w:sz w:val="18"/>
                              <w:szCs w:val="18"/>
                              <w:lang w:eastAsia="zh-CN"/>
                            </w:rPr>
                            <w:t>65909 - 29</w:t>
                          </w:r>
                        </w:p>
                        <w:p w14:paraId="29A57ACA" w14:textId="77777777" w:rsidR="008550F8" w:rsidRPr="00030DE9" w:rsidRDefault="008550F8" w:rsidP="008550F8">
                          <w:pPr>
                            <w:autoSpaceDN w:val="0"/>
                            <w:spacing w:before="6" w:line="198" w:lineRule="exact"/>
                            <w:rPr>
                              <w:rFonts w:eastAsia="Times New Roman" w:cs="TodaySansBEFOP-Reg"/>
                              <w:color w:val="354390"/>
                              <w:kern w:val="3"/>
                              <w:sz w:val="18"/>
                              <w:szCs w:val="18"/>
                              <w:lang w:val="en-US" w:eastAsia="zh-CN"/>
                            </w:rPr>
                          </w:pPr>
                          <w:r w:rsidRPr="00030DE9">
                            <w:rPr>
                              <w:rFonts w:eastAsia="Times New Roman" w:cs="TodaySansBEFOP-Reg"/>
                              <w:color w:val="354390"/>
                              <w:kern w:val="3"/>
                              <w:sz w:val="18"/>
                              <w:szCs w:val="18"/>
                              <w:lang w:val="en-US" w:eastAsia="zh-CN"/>
                            </w:rPr>
                            <w:t>info@reiseservice-henser.de</w:t>
                          </w:r>
                        </w:p>
                        <w:p w14:paraId="4C646528" w14:textId="77777777" w:rsidR="008550F8" w:rsidRPr="00030DE9" w:rsidRDefault="008550F8" w:rsidP="008550F8">
                          <w:pPr>
                            <w:tabs>
                              <w:tab w:val="left" w:pos="1531"/>
                            </w:tabs>
                            <w:autoSpaceDN w:val="0"/>
                            <w:spacing w:before="6" w:line="198" w:lineRule="exact"/>
                            <w:rPr>
                              <w:rFonts w:eastAsia="Times New Roman" w:cs="TodaySansBEFOP-Reg"/>
                              <w:color w:val="354390"/>
                              <w:kern w:val="3"/>
                              <w:sz w:val="18"/>
                              <w:szCs w:val="18"/>
                              <w:lang w:val="en-US" w:eastAsia="zh-CN"/>
                            </w:rPr>
                          </w:pPr>
                          <w:r w:rsidRPr="00030DE9">
                            <w:rPr>
                              <w:rFonts w:eastAsia="Times New Roman" w:cs="TodaySansBEFOP-Reg"/>
                              <w:color w:val="354390"/>
                              <w:kern w:val="3"/>
                              <w:sz w:val="18"/>
                              <w:szCs w:val="18"/>
                              <w:lang w:val="en-US" w:eastAsia="zh-CN"/>
                            </w:rPr>
                            <w:t>www.reiseservice-henser.de</w:t>
                          </w:r>
                        </w:p>
                        <w:p w14:paraId="42899E33" w14:textId="77777777" w:rsidR="008550F8" w:rsidRPr="00030DE9" w:rsidRDefault="008550F8" w:rsidP="008550F8">
                          <w:pPr>
                            <w:autoSpaceDN w:val="0"/>
                            <w:spacing w:before="6" w:line="198" w:lineRule="exact"/>
                            <w:rPr>
                              <w:rFonts w:eastAsia="Times New Roman" w:cs="TodaySansBEFOP-Reg"/>
                              <w:color w:val="354390"/>
                              <w:kern w:val="3"/>
                              <w:sz w:val="18"/>
                              <w:szCs w:val="16"/>
                              <w:lang w:val="en-US" w:eastAsia="zh-CN"/>
                            </w:rPr>
                          </w:pPr>
                        </w:p>
                        <w:p w14:paraId="3486EF3B" w14:textId="77777777" w:rsidR="008550F8" w:rsidRPr="00030DE9" w:rsidRDefault="008550F8" w:rsidP="008550F8">
                          <w:pPr>
                            <w:autoSpaceDN w:val="0"/>
                            <w:spacing w:before="6" w:line="198" w:lineRule="exact"/>
                            <w:rPr>
                              <w:rFonts w:eastAsia="Times New Roman" w:cs="TodaySansBEFOP-Reg"/>
                              <w:color w:val="354390"/>
                              <w:kern w:val="3"/>
                              <w:sz w:val="18"/>
                              <w:szCs w:val="16"/>
                              <w:lang w:val="en-US" w:eastAsia="zh-CN"/>
                            </w:rPr>
                          </w:pPr>
                          <w:proofErr w:type="spellStart"/>
                          <w:r w:rsidRPr="00030DE9">
                            <w:rPr>
                              <w:rFonts w:eastAsia="Times New Roman" w:cs="TodaySansBEFOP-Reg"/>
                              <w:color w:val="354390"/>
                              <w:kern w:val="3"/>
                              <w:sz w:val="18"/>
                              <w:szCs w:val="16"/>
                              <w:lang w:val="en-US" w:eastAsia="zh-CN"/>
                            </w:rPr>
                            <w:t>Bankverbindung</w:t>
                          </w:r>
                          <w:proofErr w:type="spellEnd"/>
                          <w:r w:rsidRPr="00030DE9">
                            <w:rPr>
                              <w:rFonts w:eastAsia="Times New Roman" w:cs="TodaySansBEFOP-Reg"/>
                              <w:color w:val="354390"/>
                              <w:kern w:val="3"/>
                              <w:sz w:val="18"/>
                              <w:szCs w:val="16"/>
                              <w:lang w:val="en-US" w:eastAsia="zh-CN"/>
                            </w:rPr>
                            <w:t>:</w:t>
                          </w:r>
                        </w:p>
                        <w:p w14:paraId="37948912" w14:textId="77777777" w:rsidR="008550F8" w:rsidRPr="00030DE9" w:rsidRDefault="008550F8" w:rsidP="008550F8">
                          <w:pPr>
                            <w:autoSpaceDN w:val="0"/>
                            <w:spacing w:before="6" w:line="198" w:lineRule="exact"/>
                            <w:rPr>
                              <w:rFonts w:eastAsia="Times New Roman" w:cs="TodaySansBEFOP-Reg"/>
                              <w:color w:val="354390"/>
                              <w:kern w:val="3"/>
                              <w:sz w:val="18"/>
                              <w:szCs w:val="16"/>
                              <w:lang w:eastAsia="zh-CN"/>
                            </w:rPr>
                          </w:pPr>
                          <w:r w:rsidRPr="00030DE9">
                            <w:rPr>
                              <w:rFonts w:eastAsia="Times New Roman" w:cs="TodaySansBEFOP-Reg"/>
                              <w:color w:val="354390"/>
                              <w:kern w:val="3"/>
                              <w:sz w:val="18"/>
                              <w:szCs w:val="16"/>
                              <w:lang w:eastAsia="zh-CN"/>
                            </w:rPr>
                            <w:t>Stadtsparkasse Versmold</w:t>
                          </w:r>
                        </w:p>
                        <w:p w14:paraId="585B3AD3" w14:textId="77777777" w:rsidR="008550F8" w:rsidRPr="00030DE9" w:rsidRDefault="008550F8" w:rsidP="008550F8">
                          <w:pPr>
                            <w:autoSpaceDN w:val="0"/>
                            <w:spacing w:before="6" w:line="198" w:lineRule="exact"/>
                            <w:rPr>
                              <w:rFonts w:eastAsia="Times New Roman" w:cs="TodaySansBEFOP-Reg"/>
                              <w:color w:val="354390"/>
                              <w:kern w:val="3"/>
                              <w:sz w:val="18"/>
                              <w:szCs w:val="16"/>
                              <w:lang w:eastAsia="zh-CN"/>
                            </w:rPr>
                          </w:pPr>
                          <w:r w:rsidRPr="00030DE9">
                            <w:rPr>
                              <w:rFonts w:eastAsia="Times New Roman" w:cs="TodaySansBEFOP-Reg"/>
                              <w:color w:val="354390"/>
                              <w:kern w:val="3"/>
                              <w:sz w:val="18"/>
                              <w:szCs w:val="16"/>
                              <w:lang w:eastAsia="zh-CN"/>
                            </w:rPr>
                            <w:t>IBAN DE85478533550000037697</w:t>
                          </w:r>
                        </w:p>
                        <w:p w14:paraId="3EEC8ED6" w14:textId="77777777" w:rsidR="008550F8" w:rsidRPr="00030DE9" w:rsidRDefault="008550F8" w:rsidP="008550F8">
                          <w:pPr>
                            <w:autoSpaceDN w:val="0"/>
                            <w:spacing w:before="6" w:line="198" w:lineRule="exact"/>
                            <w:rPr>
                              <w:rFonts w:eastAsia="Times New Roman" w:cs="TodaySansBEFOP-Reg"/>
                              <w:color w:val="354390"/>
                              <w:kern w:val="3"/>
                              <w:sz w:val="18"/>
                              <w:szCs w:val="16"/>
                              <w:lang w:eastAsia="zh-CN"/>
                            </w:rPr>
                          </w:pPr>
                          <w:r w:rsidRPr="00030DE9">
                            <w:rPr>
                              <w:rFonts w:eastAsia="Times New Roman" w:cs="TodaySansBEFOP-Reg"/>
                              <w:color w:val="354390"/>
                              <w:kern w:val="3"/>
                              <w:sz w:val="18"/>
                              <w:szCs w:val="16"/>
                              <w:lang w:eastAsia="zh-CN"/>
                            </w:rPr>
                            <w:t>BIC WELADED1VSM</w:t>
                          </w:r>
                        </w:p>
                        <w:p w14:paraId="14308DF3" w14:textId="77777777" w:rsidR="008550F8" w:rsidRPr="00030DE9" w:rsidRDefault="008550F8" w:rsidP="008550F8">
                          <w:pPr>
                            <w:autoSpaceDN w:val="0"/>
                            <w:spacing w:before="6" w:line="198" w:lineRule="exact"/>
                            <w:rPr>
                              <w:rFonts w:eastAsia="Times New Roman" w:cs="TodaySansBEFOP-Reg"/>
                              <w:color w:val="354390"/>
                              <w:kern w:val="3"/>
                              <w:sz w:val="18"/>
                              <w:szCs w:val="16"/>
                              <w:lang w:eastAsia="zh-CN"/>
                            </w:rPr>
                          </w:pPr>
                        </w:p>
                        <w:p w14:paraId="25C24D77" w14:textId="77777777" w:rsidR="008550F8" w:rsidRPr="00030DE9" w:rsidRDefault="008550F8" w:rsidP="008550F8">
                          <w:pPr>
                            <w:autoSpaceDN w:val="0"/>
                            <w:spacing w:before="6" w:line="198" w:lineRule="exact"/>
                            <w:rPr>
                              <w:rFonts w:eastAsia="Times New Roman" w:cs="TodaySansBEFOP-Reg"/>
                              <w:color w:val="354390"/>
                              <w:kern w:val="3"/>
                              <w:sz w:val="18"/>
                              <w:szCs w:val="16"/>
                              <w:lang w:eastAsia="zh-CN"/>
                            </w:rPr>
                          </w:pPr>
                          <w:r w:rsidRPr="00030DE9">
                            <w:rPr>
                              <w:rFonts w:eastAsia="Times New Roman" w:cs="TodaySansBEFOP-Reg"/>
                              <w:color w:val="354390"/>
                              <w:kern w:val="3"/>
                              <w:sz w:val="18"/>
                              <w:szCs w:val="16"/>
                              <w:lang w:eastAsia="zh-CN"/>
                            </w:rPr>
                            <w:t>St.-Nr.: 351/5763/1553</w:t>
                          </w:r>
                        </w:p>
                        <w:p w14:paraId="2A228BD3" w14:textId="77777777" w:rsidR="008550F8" w:rsidRPr="00030DE9" w:rsidRDefault="008550F8" w:rsidP="008550F8">
                          <w:pPr>
                            <w:autoSpaceDN w:val="0"/>
                            <w:spacing w:before="6" w:line="198" w:lineRule="exact"/>
                            <w:rPr>
                              <w:rFonts w:eastAsia="Times New Roman" w:cs="TodaySansBEFOP-Reg"/>
                              <w:color w:val="354390"/>
                              <w:kern w:val="3"/>
                              <w:sz w:val="18"/>
                              <w:szCs w:val="16"/>
                              <w:lang w:eastAsia="zh-CN"/>
                            </w:rPr>
                          </w:pPr>
                          <w:proofErr w:type="spellStart"/>
                          <w:r w:rsidRPr="00030DE9">
                            <w:rPr>
                              <w:rFonts w:eastAsia="Times New Roman" w:cs="TodaySansBEFOP-Reg"/>
                              <w:color w:val="354390"/>
                              <w:kern w:val="3"/>
                              <w:sz w:val="18"/>
                              <w:szCs w:val="16"/>
                              <w:lang w:eastAsia="zh-CN"/>
                            </w:rPr>
                            <w:t>USt-IdNr</w:t>
                          </w:r>
                          <w:proofErr w:type="spellEnd"/>
                          <w:r w:rsidRPr="00030DE9">
                            <w:rPr>
                              <w:rFonts w:eastAsia="Times New Roman" w:cs="TodaySansBEFOP-Reg"/>
                              <w:color w:val="354390"/>
                              <w:kern w:val="3"/>
                              <w:sz w:val="18"/>
                              <w:szCs w:val="16"/>
                              <w:lang w:eastAsia="zh-CN"/>
                            </w:rPr>
                            <w:t>.: DE229691272</w:t>
                          </w:r>
                        </w:p>
                        <w:p w14:paraId="0A5ADCF8" w14:textId="77777777" w:rsidR="008550F8" w:rsidRPr="00030DE9" w:rsidRDefault="008550F8" w:rsidP="008550F8">
                          <w:pPr>
                            <w:autoSpaceDN w:val="0"/>
                            <w:spacing w:before="6" w:line="198" w:lineRule="exact"/>
                            <w:rPr>
                              <w:rFonts w:eastAsia="Times New Roman" w:cs="TodaySansBEFOP-Reg"/>
                              <w:color w:val="354390"/>
                              <w:kern w:val="3"/>
                              <w:sz w:val="18"/>
                              <w:szCs w:val="16"/>
                              <w:lang w:eastAsia="zh-CN"/>
                            </w:rPr>
                          </w:pPr>
                        </w:p>
                        <w:p w14:paraId="5ADBDC3A" w14:textId="77777777" w:rsidR="008550F8" w:rsidRPr="00030DE9" w:rsidRDefault="008550F8" w:rsidP="008550F8">
                          <w:pPr>
                            <w:autoSpaceDN w:val="0"/>
                            <w:spacing w:before="6" w:line="198" w:lineRule="exact"/>
                            <w:rPr>
                              <w:rFonts w:eastAsia="Times New Roman" w:cs="TodaySansBEFOP-Reg"/>
                              <w:color w:val="354390"/>
                              <w:kern w:val="3"/>
                              <w:sz w:val="18"/>
                              <w:szCs w:val="16"/>
                              <w:lang w:eastAsia="zh-CN"/>
                            </w:rPr>
                          </w:pPr>
                          <w:r w:rsidRPr="00030DE9">
                            <w:rPr>
                              <w:rFonts w:eastAsia="Times New Roman" w:cs="TodaySansBEFOP-Reg"/>
                              <w:color w:val="354390"/>
                              <w:kern w:val="3"/>
                              <w:sz w:val="18"/>
                              <w:szCs w:val="16"/>
                              <w:lang w:eastAsia="zh-CN"/>
                            </w:rPr>
                            <w:t>Amtsgericht Gütersloh HRB 5466</w:t>
                          </w:r>
                        </w:p>
                        <w:p w14:paraId="3F9C7782" w14:textId="77777777" w:rsidR="008550F8" w:rsidRPr="00030DE9" w:rsidRDefault="008550F8" w:rsidP="008550F8">
                          <w:pPr>
                            <w:autoSpaceDN w:val="0"/>
                            <w:spacing w:before="6" w:line="198" w:lineRule="exact"/>
                            <w:rPr>
                              <w:rFonts w:eastAsia="Times New Roman" w:cs="TodaySansBEFOP-Reg"/>
                              <w:color w:val="354390"/>
                              <w:kern w:val="3"/>
                              <w:sz w:val="18"/>
                              <w:szCs w:val="16"/>
                              <w:lang w:eastAsia="zh-CN"/>
                            </w:rPr>
                          </w:pPr>
                        </w:p>
                        <w:p w14:paraId="70A19947" w14:textId="77777777" w:rsidR="008550F8" w:rsidRPr="00030DE9" w:rsidRDefault="008550F8" w:rsidP="008550F8">
                          <w:pPr>
                            <w:autoSpaceDN w:val="0"/>
                            <w:spacing w:before="6" w:line="198" w:lineRule="exact"/>
                            <w:rPr>
                              <w:rFonts w:eastAsia="Times New Roman" w:cs="TodaySansBEFOP-Reg"/>
                              <w:color w:val="354390"/>
                              <w:kern w:val="3"/>
                              <w:sz w:val="18"/>
                              <w:szCs w:val="16"/>
                              <w:lang w:eastAsia="zh-CN"/>
                            </w:rPr>
                          </w:pPr>
                          <w:r w:rsidRPr="00030DE9">
                            <w:rPr>
                              <w:rFonts w:eastAsia="Times New Roman" w:cs="TodaySansBEFOP-Reg"/>
                              <w:color w:val="354390"/>
                              <w:kern w:val="3"/>
                              <w:sz w:val="18"/>
                              <w:szCs w:val="16"/>
                              <w:lang w:eastAsia="zh-CN"/>
                            </w:rPr>
                            <w:t>Geschäftsführer:</w:t>
                          </w:r>
                        </w:p>
                        <w:p w14:paraId="02823DF2" w14:textId="77777777" w:rsidR="008550F8" w:rsidRPr="00030DE9" w:rsidRDefault="008550F8" w:rsidP="008550F8">
                          <w:pPr>
                            <w:autoSpaceDN w:val="0"/>
                            <w:spacing w:before="6" w:line="198" w:lineRule="exact"/>
                            <w:rPr>
                              <w:rFonts w:eastAsia="Times New Roman" w:cs="TodaySansBEFOP-Reg"/>
                              <w:color w:val="354390"/>
                              <w:kern w:val="3"/>
                              <w:sz w:val="18"/>
                              <w:szCs w:val="16"/>
                              <w:lang w:eastAsia="zh-CN"/>
                            </w:rPr>
                          </w:pPr>
                          <w:r w:rsidRPr="00030DE9">
                            <w:rPr>
                              <w:rFonts w:eastAsia="Times New Roman" w:cs="TodaySansBEFOP-Reg"/>
                              <w:color w:val="354390"/>
                              <w:kern w:val="3"/>
                              <w:sz w:val="18"/>
                              <w:szCs w:val="16"/>
                              <w:lang w:eastAsia="zh-CN"/>
                            </w:rPr>
                            <w:t>Dirk Henser</w:t>
                          </w:r>
                        </w:p>
                        <w:p w14:paraId="598F17D9" w14:textId="77777777" w:rsidR="008550F8" w:rsidRDefault="008550F8" w:rsidP="008550F8">
                          <w:pPr>
                            <w:autoSpaceDN w:val="0"/>
                            <w:spacing w:before="6" w:line="198" w:lineRule="exact"/>
                            <w:rPr>
                              <w:rFonts w:eastAsia="Times New Roman" w:cs="TodaySansBEFOP-Reg"/>
                              <w:color w:val="354390"/>
                              <w:kern w:val="3"/>
                              <w:sz w:val="18"/>
                              <w:szCs w:val="16"/>
                              <w:lang w:eastAsia="zh-CN"/>
                            </w:rPr>
                          </w:pPr>
                          <w:r w:rsidRPr="00030DE9">
                            <w:rPr>
                              <w:rFonts w:eastAsia="Times New Roman" w:cs="TodaySansBEFOP-Reg"/>
                              <w:color w:val="354390"/>
                              <w:kern w:val="3"/>
                              <w:sz w:val="18"/>
                              <w:szCs w:val="16"/>
                              <w:lang w:eastAsia="zh-CN"/>
                            </w:rPr>
                            <w:t>Susanne Henser</w:t>
                          </w:r>
                        </w:p>
                        <w:p w14:paraId="6192BCBE" w14:textId="77777777" w:rsidR="00BC17EA" w:rsidRDefault="00BC17EA" w:rsidP="008550F8">
                          <w:pPr>
                            <w:autoSpaceDN w:val="0"/>
                            <w:spacing w:before="6" w:line="198" w:lineRule="exact"/>
                            <w:rPr>
                              <w:rFonts w:eastAsia="Times New Roman" w:cs="TodaySansBEFOP-Reg"/>
                              <w:color w:val="354390"/>
                              <w:kern w:val="3"/>
                              <w:sz w:val="18"/>
                              <w:szCs w:val="16"/>
                              <w:lang w:eastAsia="zh-CN"/>
                            </w:rPr>
                          </w:pPr>
                          <w:r>
                            <w:rPr>
                              <w:rFonts w:eastAsia="Times New Roman" w:cs="TodaySansBEFOP-Reg"/>
                              <w:color w:val="354390"/>
                              <w:kern w:val="3"/>
                              <w:sz w:val="18"/>
                              <w:szCs w:val="16"/>
                              <w:lang w:eastAsia="zh-CN"/>
                            </w:rPr>
                            <w:t>Jonas Henser</w:t>
                          </w:r>
                        </w:p>
                        <w:p w14:paraId="555FBEDB" w14:textId="77777777" w:rsidR="00130094" w:rsidRDefault="00130094" w:rsidP="008550F8">
                          <w:pPr>
                            <w:autoSpaceDN w:val="0"/>
                            <w:spacing w:before="6" w:line="198" w:lineRule="exact"/>
                            <w:rPr>
                              <w:rFonts w:eastAsia="Times New Roman" w:cs="TodaySansBEFOP-Reg"/>
                              <w:color w:val="354390"/>
                              <w:kern w:val="3"/>
                              <w:sz w:val="18"/>
                              <w:szCs w:val="16"/>
                              <w:lang w:eastAsia="zh-CN"/>
                            </w:rPr>
                          </w:pPr>
                        </w:p>
                        <w:p w14:paraId="5529BEBC" w14:textId="682F842A" w:rsidR="00130094" w:rsidRPr="00030DE9" w:rsidRDefault="00130094" w:rsidP="008550F8">
                          <w:pPr>
                            <w:autoSpaceDN w:val="0"/>
                            <w:spacing w:before="6" w:line="198" w:lineRule="exact"/>
                            <w:rPr>
                              <w:rFonts w:eastAsia="Times New Roman" w:cs="TodaySansBEFOP-Reg"/>
                              <w:color w:val="354390"/>
                              <w:kern w:val="3"/>
                              <w:sz w:val="18"/>
                              <w:szCs w:val="16"/>
                              <w:lang w:eastAsia="zh-CN"/>
                            </w:rPr>
                          </w:pPr>
                          <w:r>
                            <w:rPr>
                              <w:rFonts w:eastAsia="Times New Roman" w:cs="TodaySansBEFOP-Reg"/>
                              <w:color w:val="354390"/>
                              <w:kern w:val="3"/>
                              <w:sz w:val="18"/>
                              <w:szCs w:val="16"/>
                              <w:lang w:eastAsia="zh-CN"/>
                            </w:rPr>
                            <w:fldChar w:fldCharType="begin"/>
                          </w:r>
                          <w:r>
                            <w:rPr>
                              <w:rFonts w:eastAsia="Times New Roman" w:cs="TodaySansBEFOP-Reg"/>
                              <w:color w:val="354390"/>
                              <w:kern w:val="3"/>
                              <w:sz w:val="18"/>
                              <w:szCs w:val="16"/>
                              <w:lang w:eastAsia="zh-CN"/>
                            </w:rPr>
                            <w:instrText xml:space="preserve"> DATE \@ "dddd, d. MMMM yyyy" </w:instrText>
                          </w:r>
                          <w:r>
                            <w:rPr>
                              <w:rFonts w:eastAsia="Times New Roman" w:cs="TodaySansBEFOP-Reg"/>
                              <w:color w:val="354390"/>
                              <w:kern w:val="3"/>
                              <w:sz w:val="18"/>
                              <w:szCs w:val="16"/>
                              <w:lang w:eastAsia="zh-CN"/>
                            </w:rPr>
                            <w:fldChar w:fldCharType="separate"/>
                          </w:r>
                          <w:r w:rsidR="00E36502">
                            <w:rPr>
                              <w:rFonts w:eastAsia="Times New Roman" w:cs="TodaySansBEFOP-Reg"/>
                              <w:noProof/>
                              <w:color w:val="354390"/>
                              <w:kern w:val="3"/>
                              <w:sz w:val="18"/>
                              <w:szCs w:val="16"/>
                              <w:lang w:eastAsia="zh-CN"/>
                            </w:rPr>
                            <w:t>Dienstag, 5. November 2019</w:t>
                          </w:r>
                          <w:r>
                            <w:rPr>
                              <w:rFonts w:eastAsia="Times New Roman" w:cs="TodaySansBEFOP-Reg"/>
                              <w:color w:val="354390"/>
                              <w:kern w:val="3"/>
                              <w:sz w:val="18"/>
                              <w:szCs w:val="16"/>
                              <w:lang w:eastAsia="zh-CN"/>
                            </w:rPr>
                            <w:fldChar w:fldCharType="end"/>
                          </w:r>
                        </w:p>
                        <w:p w14:paraId="3D8710B5" w14:textId="77777777" w:rsidR="008550F8" w:rsidRPr="00030DE9" w:rsidRDefault="008550F8" w:rsidP="008550F8">
                          <w:pPr>
                            <w:autoSpaceDN w:val="0"/>
                            <w:spacing w:before="6" w:line="198" w:lineRule="exact"/>
                            <w:rPr>
                              <w:rFonts w:eastAsia="Times New Roman" w:cs="TodaySansBEFOP-Reg"/>
                              <w:color w:val="354390"/>
                              <w:kern w:val="3"/>
                              <w:sz w:val="18"/>
                              <w:szCs w:val="16"/>
                              <w:lang w:val="en-US" w:eastAsia="zh-CN"/>
                            </w:rPr>
                          </w:pPr>
                        </w:p>
                        <w:p w14:paraId="0198C480" w14:textId="77777777" w:rsidR="008550F8" w:rsidRDefault="008550F8" w:rsidP="008550F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851AAA" id="_x0000_t202" coordsize="21600,21600" o:spt="202" path="m,l,21600r21600,l21600,xe">
              <v:stroke joinstyle="miter"/>
              <v:path gradientshapeok="t" o:connecttype="rect"/>
            </v:shapetype>
            <v:shape id="_x0000_s1027" type="#_x0000_t202" style="position:absolute;margin-left:373.1pt;margin-top:111.55pt;width:144.25pt;height:247.0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" filled="f" stroked="f">
              <v:textbox style="mso-fit-shape-to-text:t">
                <w:txbxContent>
                  <w:p w14:paraId="6219389D" w14:textId="77777777" w:rsidR="008550F8" w:rsidRPr="00030DE9" w:rsidRDefault="008550F8" w:rsidP="008550F8">
                    <w:pPr>
                      <w:autoSpaceDN w:val="0"/>
                      <w:spacing w:before="6" w:line="198" w:lineRule="exact"/>
                      <w:rPr>
                        <w:rFonts w:eastAsia="Times New Roman" w:cs="TodaySansBEFOP-Reg"/>
                        <w:color w:val="354390"/>
                        <w:kern w:val="3"/>
                        <w:sz w:val="18"/>
                        <w:szCs w:val="18"/>
                        <w:lang w:eastAsia="zh-CN"/>
                      </w:rPr>
                    </w:pPr>
                    <w:r w:rsidRPr="00030DE9">
                      <w:rPr>
                        <w:rFonts w:eastAsia="Times New Roman" w:cs="TodaySansBEFOP-Reg"/>
                        <w:color w:val="354390"/>
                        <w:kern w:val="3"/>
                        <w:sz w:val="18"/>
                        <w:szCs w:val="18"/>
                        <w:lang w:eastAsia="zh-CN"/>
                      </w:rPr>
                      <w:t>Reiseservice Henser GmbH</w:t>
                    </w:r>
                  </w:p>
                  <w:p w14:paraId="7C9DBB91" w14:textId="77777777" w:rsidR="008550F8" w:rsidRPr="00030DE9" w:rsidRDefault="009B624E" w:rsidP="008550F8">
                    <w:pPr>
                      <w:autoSpaceDN w:val="0"/>
                      <w:spacing w:before="6" w:line="198" w:lineRule="exact"/>
                      <w:rPr>
                        <w:rFonts w:eastAsia="Times New Roman" w:cs="TodaySansBEFOP-Reg"/>
                        <w:color w:val="354390"/>
                        <w:kern w:val="3"/>
                        <w:sz w:val="18"/>
                        <w:szCs w:val="18"/>
                        <w:lang w:eastAsia="zh-CN"/>
                      </w:rPr>
                    </w:pPr>
                    <w:r>
                      <w:rPr>
                        <w:rFonts w:eastAsia="Times New Roman" w:cs="TodaySansBEFOP-Reg"/>
                        <w:color w:val="354390"/>
                        <w:kern w:val="3"/>
                        <w:sz w:val="18"/>
                        <w:szCs w:val="18"/>
                        <w:lang w:eastAsia="zh-CN"/>
                      </w:rPr>
                      <w:t>Friesenweg 3</w:t>
                    </w:r>
                  </w:p>
                  <w:p w14:paraId="4A31B664" w14:textId="77777777" w:rsidR="008550F8" w:rsidRPr="009B624E" w:rsidRDefault="009B624E" w:rsidP="008550F8">
                    <w:pPr>
                      <w:autoSpaceDN w:val="0"/>
                      <w:spacing w:before="6" w:line="198" w:lineRule="exact"/>
                      <w:rPr>
                        <w:rFonts w:eastAsia="Times New Roman" w:cs="TodaySansBEFOP-Reg"/>
                        <w:color w:val="354390"/>
                        <w:kern w:val="3"/>
                        <w:sz w:val="18"/>
                        <w:szCs w:val="18"/>
                        <w:lang w:eastAsia="zh-CN"/>
                      </w:rPr>
                    </w:pPr>
                    <w:r w:rsidRPr="009B624E">
                      <w:rPr>
                        <w:rFonts w:eastAsia="Times New Roman" w:cs="TodaySansBEFOP-Reg"/>
                        <w:color w:val="354390"/>
                        <w:kern w:val="3"/>
                        <w:sz w:val="18"/>
                        <w:szCs w:val="18"/>
                        <w:lang w:eastAsia="zh-CN"/>
                      </w:rPr>
                      <w:t>D-33790</w:t>
                    </w:r>
                    <w:r w:rsidR="008550F8" w:rsidRPr="009B624E">
                      <w:rPr>
                        <w:rFonts w:eastAsia="Times New Roman" w:cs="TodaySansBEFOP-Reg"/>
                        <w:color w:val="354390"/>
                        <w:kern w:val="3"/>
                        <w:sz w:val="18"/>
                        <w:szCs w:val="18"/>
                        <w:lang w:eastAsia="zh-CN"/>
                      </w:rPr>
                      <w:t xml:space="preserve"> </w:t>
                    </w:r>
                    <w:r w:rsidRPr="009B624E">
                      <w:rPr>
                        <w:rFonts w:eastAsia="Times New Roman" w:cs="TodaySansBEFOP-Reg"/>
                        <w:color w:val="354390"/>
                        <w:kern w:val="3"/>
                        <w:sz w:val="18"/>
                        <w:szCs w:val="18"/>
                        <w:lang w:eastAsia="zh-CN"/>
                      </w:rPr>
                      <w:t>Halle (Westf.)</w:t>
                    </w:r>
                  </w:p>
                  <w:p w14:paraId="702EF8F6" w14:textId="77777777" w:rsidR="008550F8" w:rsidRPr="009B624E" w:rsidRDefault="00BA6388" w:rsidP="008550F8">
                    <w:pPr>
                      <w:autoSpaceDN w:val="0"/>
                      <w:spacing w:before="6" w:line="198" w:lineRule="exact"/>
                      <w:rPr>
                        <w:rFonts w:eastAsia="Times New Roman" w:cs="TodaySansBEFOP-Reg"/>
                        <w:color w:val="354390"/>
                        <w:kern w:val="3"/>
                        <w:sz w:val="18"/>
                        <w:szCs w:val="18"/>
                        <w:lang w:eastAsia="zh-CN"/>
                      </w:rPr>
                    </w:pPr>
                    <w:r>
                      <w:rPr>
                        <w:rFonts w:eastAsia="Times New Roman" w:cs="TodaySansBEFOP-Reg"/>
                        <w:color w:val="354390"/>
                        <w:kern w:val="3"/>
                        <w:sz w:val="18"/>
                        <w:szCs w:val="18"/>
                        <w:lang w:eastAsia="zh-CN"/>
                      </w:rPr>
                      <w:t>Fon: +49 (</w:t>
                    </w:r>
                    <w:r w:rsidR="009B624E">
                      <w:rPr>
                        <w:rFonts w:eastAsia="Times New Roman" w:cs="TodaySansBEFOP-Reg"/>
                        <w:color w:val="354390"/>
                        <w:kern w:val="3"/>
                        <w:sz w:val="18"/>
                        <w:szCs w:val="18"/>
                        <w:lang w:eastAsia="zh-CN"/>
                      </w:rPr>
                      <w:t>52</w:t>
                    </w:r>
                    <w:r w:rsidR="009B624E" w:rsidRPr="009B624E">
                      <w:rPr>
                        <w:rFonts w:eastAsia="Times New Roman" w:cs="TodaySansBEFOP-Reg"/>
                        <w:color w:val="354390"/>
                        <w:kern w:val="3"/>
                        <w:sz w:val="18"/>
                        <w:szCs w:val="18"/>
                        <w:lang w:eastAsia="zh-CN"/>
                      </w:rPr>
                      <w:t>01</w:t>
                    </w:r>
                    <w:r w:rsidR="008550F8" w:rsidRPr="009B624E">
                      <w:rPr>
                        <w:rFonts w:eastAsia="Times New Roman" w:cs="TodaySansBEFOP-Reg"/>
                        <w:color w:val="354390"/>
                        <w:kern w:val="3"/>
                        <w:sz w:val="18"/>
                        <w:szCs w:val="18"/>
                        <w:lang w:eastAsia="zh-CN"/>
                      </w:rPr>
                      <w:t xml:space="preserve">) </w:t>
                    </w:r>
                    <w:r w:rsidR="009B624E">
                      <w:rPr>
                        <w:rFonts w:eastAsia="Times New Roman" w:cs="TodaySansBEFOP-Reg"/>
                        <w:color w:val="354390"/>
                        <w:kern w:val="3"/>
                        <w:sz w:val="18"/>
                        <w:szCs w:val="18"/>
                        <w:lang w:eastAsia="zh-CN"/>
                      </w:rPr>
                      <w:t>65909 - 0</w:t>
                    </w:r>
                  </w:p>
                  <w:p w14:paraId="5511DF04" w14:textId="77777777" w:rsidR="008550F8" w:rsidRPr="00030DE9" w:rsidRDefault="008550F8" w:rsidP="008550F8">
                    <w:pPr>
                      <w:autoSpaceDN w:val="0"/>
                      <w:spacing w:before="6" w:line="198" w:lineRule="exact"/>
                      <w:rPr>
                        <w:rFonts w:eastAsia="Times New Roman" w:cs="TodaySansBEFOP-Reg"/>
                        <w:color w:val="354390"/>
                        <w:kern w:val="3"/>
                        <w:sz w:val="18"/>
                        <w:szCs w:val="18"/>
                        <w:lang w:val="en-US" w:eastAsia="zh-CN"/>
                      </w:rPr>
                    </w:pPr>
                    <w:r w:rsidRPr="00030DE9">
                      <w:rPr>
                        <w:rFonts w:eastAsia="Times New Roman" w:cs="TodaySansBEFOP-Reg"/>
                        <w:color w:val="354390"/>
                        <w:kern w:val="3"/>
                        <w:sz w:val="18"/>
                        <w:szCs w:val="18"/>
                        <w:lang w:val="en-US" w:eastAsia="zh-CN"/>
                      </w:rPr>
                      <w:t xml:space="preserve">Fax: +49 </w:t>
                    </w:r>
                    <w:r w:rsidR="00BA6388">
                      <w:rPr>
                        <w:rFonts w:eastAsia="Times New Roman" w:cs="TodaySansBEFOP-Reg"/>
                        <w:color w:val="354390"/>
                        <w:kern w:val="3"/>
                        <w:sz w:val="18"/>
                        <w:szCs w:val="18"/>
                        <w:lang w:eastAsia="zh-CN"/>
                      </w:rPr>
                      <w:t>(</w:t>
                    </w:r>
                    <w:r w:rsidR="009B624E">
                      <w:rPr>
                        <w:rFonts w:eastAsia="Times New Roman" w:cs="TodaySansBEFOP-Reg"/>
                        <w:color w:val="354390"/>
                        <w:kern w:val="3"/>
                        <w:sz w:val="18"/>
                        <w:szCs w:val="18"/>
                        <w:lang w:eastAsia="zh-CN"/>
                      </w:rPr>
                      <w:t>52</w:t>
                    </w:r>
                    <w:r w:rsidR="009B624E" w:rsidRPr="009B624E">
                      <w:rPr>
                        <w:rFonts w:eastAsia="Times New Roman" w:cs="TodaySansBEFOP-Reg"/>
                        <w:color w:val="354390"/>
                        <w:kern w:val="3"/>
                        <w:sz w:val="18"/>
                        <w:szCs w:val="18"/>
                        <w:lang w:eastAsia="zh-CN"/>
                      </w:rPr>
                      <w:t xml:space="preserve">01) </w:t>
                    </w:r>
                    <w:r w:rsidR="009B624E">
                      <w:rPr>
                        <w:rFonts w:eastAsia="Times New Roman" w:cs="TodaySansBEFOP-Reg"/>
                        <w:color w:val="354390"/>
                        <w:kern w:val="3"/>
                        <w:sz w:val="18"/>
                        <w:szCs w:val="18"/>
                        <w:lang w:eastAsia="zh-CN"/>
                      </w:rPr>
                      <w:t>65909 - 29</w:t>
                    </w:r>
                  </w:p>
                  <w:p w14:paraId="29A57ACA" w14:textId="77777777" w:rsidR="008550F8" w:rsidRPr="00030DE9" w:rsidRDefault="008550F8" w:rsidP="008550F8">
                    <w:pPr>
                      <w:autoSpaceDN w:val="0"/>
                      <w:spacing w:before="6" w:line="198" w:lineRule="exact"/>
                      <w:rPr>
                        <w:rFonts w:eastAsia="Times New Roman" w:cs="TodaySansBEFOP-Reg"/>
                        <w:color w:val="354390"/>
                        <w:kern w:val="3"/>
                        <w:sz w:val="18"/>
                        <w:szCs w:val="18"/>
                        <w:lang w:val="en-US" w:eastAsia="zh-CN"/>
                      </w:rPr>
                    </w:pPr>
                    <w:r w:rsidRPr="00030DE9">
                      <w:rPr>
                        <w:rFonts w:eastAsia="Times New Roman" w:cs="TodaySansBEFOP-Reg"/>
                        <w:color w:val="354390"/>
                        <w:kern w:val="3"/>
                        <w:sz w:val="18"/>
                        <w:szCs w:val="18"/>
                        <w:lang w:val="en-US" w:eastAsia="zh-CN"/>
                      </w:rPr>
                      <w:t>info@reiseservice-henser.de</w:t>
                    </w:r>
                  </w:p>
                  <w:p w14:paraId="4C646528" w14:textId="77777777" w:rsidR="008550F8" w:rsidRPr="00030DE9" w:rsidRDefault="008550F8" w:rsidP="008550F8">
                    <w:pPr>
                      <w:tabs>
                        <w:tab w:val="left" w:pos="1531"/>
                      </w:tabs>
                      <w:autoSpaceDN w:val="0"/>
                      <w:spacing w:before="6" w:line="198" w:lineRule="exact"/>
                      <w:rPr>
                        <w:rFonts w:eastAsia="Times New Roman" w:cs="TodaySansBEFOP-Reg"/>
                        <w:color w:val="354390"/>
                        <w:kern w:val="3"/>
                        <w:sz w:val="18"/>
                        <w:szCs w:val="18"/>
                        <w:lang w:val="en-US" w:eastAsia="zh-CN"/>
                      </w:rPr>
                    </w:pPr>
                    <w:r w:rsidRPr="00030DE9">
                      <w:rPr>
                        <w:rFonts w:eastAsia="Times New Roman" w:cs="TodaySansBEFOP-Reg"/>
                        <w:color w:val="354390"/>
                        <w:kern w:val="3"/>
                        <w:sz w:val="18"/>
                        <w:szCs w:val="18"/>
                        <w:lang w:val="en-US" w:eastAsia="zh-CN"/>
                      </w:rPr>
                      <w:t>www.reiseservice-henser.de</w:t>
                    </w:r>
                  </w:p>
                  <w:p w14:paraId="42899E33" w14:textId="77777777" w:rsidR="008550F8" w:rsidRPr="00030DE9" w:rsidRDefault="008550F8" w:rsidP="008550F8">
                    <w:pPr>
                      <w:autoSpaceDN w:val="0"/>
                      <w:spacing w:before="6" w:line="198" w:lineRule="exact"/>
                      <w:rPr>
                        <w:rFonts w:eastAsia="Times New Roman" w:cs="TodaySansBEFOP-Reg"/>
                        <w:color w:val="354390"/>
                        <w:kern w:val="3"/>
                        <w:sz w:val="18"/>
                        <w:szCs w:val="16"/>
                        <w:lang w:val="en-US" w:eastAsia="zh-CN"/>
                      </w:rPr>
                    </w:pPr>
                  </w:p>
                  <w:p w14:paraId="3486EF3B" w14:textId="77777777" w:rsidR="008550F8" w:rsidRPr="00030DE9" w:rsidRDefault="008550F8" w:rsidP="008550F8">
                    <w:pPr>
                      <w:autoSpaceDN w:val="0"/>
                      <w:spacing w:before="6" w:line="198" w:lineRule="exact"/>
                      <w:rPr>
                        <w:rFonts w:eastAsia="Times New Roman" w:cs="TodaySansBEFOP-Reg"/>
                        <w:color w:val="354390"/>
                        <w:kern w:val="3"/>
                        <w:sz w:val="18"/>
                        <w:szCs w:val="16"/>
                        <w:lang w:val="en-US" w:eastAsia="zh-CN"/>
                      </w:rPr>
                    </w:pPr>
                    <w:proofErr w:type="spellStart"/>
                    <w:r w:rsidRPr="00030DE9">
                      <w:rPr>
                        <w:rFonts w:eastAsia="Times New Roman" w:cs="TodaySansBEFOP-Reg"/>
                        <w:color w:val="354390"/>
                        <w:kern w:val="3"/>
                        <w:sz w:val="18"/>
                        <w:szCs w:val="16"/>
                        <w:lang w:val="en-US" w:eastAsia="zh-CN"/>
                      </w:rPr>
                      <w:t>Bankverbindung</w:t>
                    </w:r>
                    <w:proofErr w:type="spellEnd"/>
                    <w:r w:rsidRPr="00030DE9">
                      <w:rPr>
                        <w:rFonts w:eastAsia="Times New Roman" w:cs="TodaySansBEFOP-Reg"/>
                        <w:color w:val="354390"/>
                        <w:kern w:val="3"/>
                        <w:sz w:val="18"/>
                        <w:szCs w:val="16"/>
                        <w:lang w:val="en-US" w:eastAsia="zh-CN"/>
                      </w:rPr>
                      <w:t>:</w:t>
                    </w:r>
                  </w:p>
                  <w:p w14:paraId="37948912" w14:textId="77777777" w:rsidR="008550F8" w:rsidRPr="00030DE9" w:rsidRDefault="008550F8" w:rsidP="008550F8">
                    <w:pPr>
                      <w:autoSpaceDN w:val="0"/>
                      <w:spacing w:before="6" w:line="198" w:lineRule="exact"/>
                      <w:rPr>
                        <w:rFonts w:eastAsia="Times New Roman" w:cs="TodaySansBEFOP-Reg"/>
                        <w:color w:val="354390"/>
                        <w:kern w:val="3"/>
                        <w:sz w:val="18"/>
                        <w:szCs w:val="16"/>
                        <w:lang w:eastAsia="zh-CN"/>
                      </w:rPr>
                    </w:pPr>
                    <w:r w:rsidRPr="00030DE9">
                      <w:rPr>
                        <w:rFonts w:eastAsia="Times New Roman" w:cs="TodaySansBEFOP-Reg"/>
                        <w:color w:val="354390"/>
                        <w:kern w:val="3"/>
                        <w:sz w:val="18"/>
                        <w:szCs w:val="16"/>
                        <w:lang w:eastAsia="zh-CN"/>
                      </w:rPr>
                      <w:t>Stadtsparkasse Versmold</w:t>
                    </w:r>
                  </w:p>
                  <w:p w14:paraId="585B3AD3" w14:textId="77777777" w:rsidR="008550F8" w:rsidRPr="00030DE9" w:rsidRDefault="008550F8" w:rsidP="008550F8">
                    <w:pPr>
                      <w:autoSpaceDN w:val="0"/>
                      <w:spacing w:before="6" w:line="198" w:lineRule="exact"/>
                      <w:rPr>
                        <w:rFonts w:eastAsia="Times New Roman" w:cs="TodaySansBEFOP-Reg"/>
                        <w:color w:val="354390"/>
                        <w:kern w:val="3"/>
                        <w:sz w:val="18"/>
                        <w:szCs w:val="16"/>
                        <w:lang w:eastAsia="zh-CN"/>
                      </w:rPr>
                    </w:pPr>
                    <w:r w:rsidRPr="00030DE9">
                      <w:rPr>
                        <w:rFonts w:eastAsia="Times New Roman" w:cs="TodaySansBEFOP-Reg"/>
                        <w:color w:val="354390"/>
                        <w:kern w:val="3"/>
                        <w:sz w:val="18"/>
                        <w:szCs w:val="16"/>
                        <w:lang w:eastAsia="zh-CN"/>
                      </w:rPr>
                      <w:t>IBAN DE85478533550000037697</w:t>
                    </w:r>
                  </w:p>
                  <w:p w14:paraId="3EEC8ED6" w14:textId="77777777" w:rsidR="008550F8" w:rsidRPr="00030DE9" w:rsidRDefault="008550F8" w:rsidP="008550F8">
                    <w:pPr>
                      <w:autoSpaceDN w:val="0"/>
                      <w:spacing w:before="6" w:line="198" w:lineRule="exact"/>
                      <w:rPr>
                        <w:rFonts w:eastAsia="Times New Roman" w:cs="TodaySansBEFOP-Reg"/>
                        <w:color w:val="354390"/>
                        <w:kern w:val="3"/>
                        <w:sz w:val="18"/>
                        <w:szCs w:val="16"/>
                        <w:lang w:eastAsia="zh-CN"/>
                      </w:rPr>
                    </w:pPr>
                    <w:r w:rsidRPr="00030DE9">
                      <w:rPr>
                        <w:rFonts w:eastAsia="Times New Roman" w:cs="TodaySansBEFOP-Reg"/>
                        <w:color w:val="354390"/>
                        <w:kern w:val="3"/>
                        <w:sz w:val="18"/>
                        <w:szCs w:val="16"/>
                        <w:lang w:eastAsia="zh-CN"/>
                      </w:rPr>
                      <w:t>BIC WELADED1VSM</w:t>
                    </w:r>
                  </w:p>
                  <w:p w14:paraId="14308DF3" w14:textId="77777777" w:rsidR="008550F8" w:rsidRPr="00030DE9" w:rsidRDefault="008550F8" w:rsidP="008550F8">
                    <w:pPr>
                      <w:autoSpaceDN w:val="0"/>
                      <w:spacing w:before="6" w:line="198" w:lineRule="exact"/>
                      <w:rPr>
                        <w:rFonts w:eastAsia="Times New Roman" w:cs="TodaySansBEFOP-Reg"/>
                        <w:color w:val="354390"/>
                        <w:kern w:val="3"/>
                        <w:sz w:val="18"/>
                        <w:szCs w:val="16"/>
                        <w:lang w:eastAsia="zh-CN"/>
                      </w:rPr>
                    </w:pPr>
                  </w:p>
                  <w:p w14:paraId="25C24D77" w14:textId="77777777" w:rsidR="008550F8" w:rsidRPr="00030DE9" w:rsidRDefault="008550F8" w:rsidP="008550F8">
                    <w:pPr>
                      <w:autoSpaceDN w:val="0"/>
                      <w:spacing w:before="6" w:line="198" w:lineRule="exact"/>
                      <w:rPr>
                        <w:rFonts w:eastAsia="Times New Roman" w:cs="TodaySansBEFOP-Reg"/>
                        <w:color w:val="354390"/>
                        <w:kern w:val="3"/>
                        <w:sz w:val="18"/>
                        <w:szCs w:val="16"/>
                        <w:lang w:eastAsia="zh-CN"/>
                      </w:rPr>
                    </w:pPr>
                    <w:r w:rsidRPr="00030DE9">
                      <w:rPr>
                        <w:rFonts w:eastAsia="Times New Roman" w:cs="TodaySansBEFOP-Reg"/>
                        <w:color w:val="354390"/>
                        <w:kern w:val="3"/>
                        <w:sz w:val="18"/>
                        <w:szCs w:val="16"/>
                        <w:lang w:eastAsia="zh-CN"/>
                      </w:rPr>
                      <w:t>St.-Nr.: 351/5763/1553</w:t>
                    </w:r>
                  </w:p>
                  <w:p w14:paraId="2A228BD3" w14:textId="77777777" w:rsidR="008550F8" w:rsidRPr="00030DE9" w:rsidRDefault="008550F8" w:rsidP="008550F8">
                    <w:pPr>
                      <w:autoSpaceDN w:val="0"/>
                      <w:spacing w:before="6" w:line="198" w:lineRule="exact"/>
                      <w:rPr>
                        <w:rFonts w:eastAsia="Times New Roman" w:cs="TodaySansBEFOP-Reg"/>
                        <w:color w:val="354390"/>
                        <w:kern w:val="3"/>
                        <w:sz w:val="18"/>
                        <w:szCs w:val="16"/>
                        <w:lang w:eastAsia="zh-CN"/>
                      </w:rPr>
                    </w:pPr>
                    <w:proofErr w:type="spellStart"/>
                    <w:r w:rsidRPr="00030DE9">
                      <w:rPr>
                        <w:rFonts w:eastAsia="Times New Roman" w:cs="TodaySansBEFOP-Reg"/>
                        <w:color w:val="354390"/>
                        <w:kern w:val="3"/>
                        <w:sz w:val="18"/>
                        <w:szCs w:val="16"/>
                        <w:lang w:eastAsia="zh-CN"/>
                      </w:rPr>
                      <w:t>USt-IdNr</w:t>
                    </w:r>
                    <w:proofErr w:type="spellEnd"/>
                    <w:r w:rsidRPr="00030DE9">
                      <w:rPr>
                        <w:rFonts w:eastAsia="Times New Roman" w:cs="TodaySansBEFOP-Reg"/>
                        <w:color w:val="354390"/>
                        <w:kern w:val="3"/>
                        <w:sz w:val="18"/>
                        <w:szCs w:val="16"/>
                        <w:lang w:eastAsia="zh-CN"/>
                      </w:rPr>
                      <w:t>.: DE229691272</w:t>
                    </w:r>
                  </w:p>
                  <w:p w14:paraId="0A5ADCF8" w14:textId="77777777" w:rsidR="008550F8" w:rsidRPr="00030DE9" w:rsidRDefault="008550F8" w:rsidP="008550F8">
                    <w:pPr>
                      <w:autoSpaceDN w:val="0"/>
                      <w:spacing w:before="6" w:line="198" w:lineRule="exact"/>
                      <w:rPr>
                        <w:rFonts w:eastAsia="Times New Roman" w:cs="TodaySansBEFOP-Reg"/>
                        <w:color w:val="354390"/>
                        <w:kern w:val="3"/>
                        <w:sz w:val="18"/>
                        <w:szCs w:val="16"/>
                        <w:lang w:eastAsia="zh-CN"/>
                      </w:rPr>
                    </w:pPr>
                  </w:p>
                  <w:p w14:paraId="5ADBDC3A" w14:textId="77777777" w:rsidR="008550F8" w:rsidRPr="00030DE9" w:rsidRDefault="008550F8" w:rsidP="008550F8">
                    <w:pPr>
                      <w:autoSpaceDN w:val="0"/>
                      <w:spacing w:before="6" w:line="198" w:lineRule="exact"/>
                      <w:rPr>
                        <w:rFonts w:eastAsia="Times New Roman" w:cs="TodaySansBEFOP-Reg"/>
                        <w:color w:val="354390"/>
                        <w:kern w:val="3"/>
                        <w:sz w:val="18"/>
                        <w:szCs w:val="16"/>
                        <w:lang w:eastAsia="zh-CN"/>
                      </w:rPr>
                    </w:pPr>
                    <w:r w:rsidRPr="00030DE9">
                      <w:rPr>
                        <w:rFonts w:eastAsia="Times New Roman" w:cs="TodaySansBEFOP-Reg"/>
                        <w:color w:val="354390"/>
                        <w:kern w:val="3"/>
                        <w:sz w:val="18"/>
                        <w:szCs w:val="16"/>
                        <w:lang w:eastAsia="zh-CN"/>
                      </w:rPr>
                      <w:t>Amtsgericht Gütersloh HRB 5466</w:t>
                    </w:r>
                  </w:p>
                  <w:p w14:paraId="3F9C7782" w14:textId="77777777" w:rsidR="008550F8" w:rsidRPr="00030DE9" w:rsidRDefault="008550F8" w:rsidP="008550F8">
                    <w:pPr>
                      <w:autoSpaceDN w:val="0"/>
                      <w:spacing w:before="6" w:line="198" w:lineRule="exact"/>
                      <w:rPr>
                        <w:rFonts w:eastAsia="Times New Roman" w:cs="TodaySansBEFOP-Reg"/>
                        <w:color w:val="354390"/>
                        <w:kern w:val="3"/>
                        <w:sz w:val="18"/>
                        <w:szCs w:val="16"/>
                        <w:lang w:eastAsia="zh-CN"/>
                      </w:rPr>
                    </w:pPr>
                  </w:p>
                  <w:p w14:paraId="70A19947" w14:textId="77777777" w:rsidR="008550F8" w:rsidRPr="00030DE9" w:rsidRDefault="008550F8" w:rsidP="008550F8">
                    <w:pPr>
                      <w:autoSpaceDN w:val="0"/>
                      <w:spacing w:before="6" w:line="198" w:lineRule="exact"/>
                      <w:rPr>
                        <w:rFonts w:eastAsia="Times New Roman" w:cs="TodaySansBEFOP-Reg"/>
                        <w:color w:val="354390"/>
                        <w:kern w:val="3"/>
                        <w:sz w:val="18"/>
                        <w:szCs w:val="16"/>
                        <w:lang w:eastAsia="zh-CN"/>
                      </w:rPr>
                    </w:pPr>
                    <w:r w:rsidRPr="00030DE9">
                      <w:rPr>
                        <w:rFonts w:eastAsia="Times New Roman" w:cs="TodaySansBEFOP-Reg"/>
                        <w:color w:val="354390"/>
                        <w:kern w:val="3"/>
                        <w:sz w:val="18"/>
                        <w:szCs w:val="16"/>
                        <w:lang w:eastAsia="zh-CN"/>
                      </w:rPr>
                      <w:t>Geschäftsführer:</w:t>
                    </w:r>
                  </w:p>
                  <w:p w14:paraId="02823DF2" w14:textId="77777777" w:rsidR="008550F8" w:rsidRPr="00030DE9" w:rsidRDefault="008550F8" w:rsidP="008550F8">
                    <w:pPr>
                      <w:autoSpaceDN w:val="0"/>
                      <w:spacing w:before="6" w:line="198" w:lineRule="exact"/>
                      <w:rPr>
                        <w:rFonts w:eastAsia="Times New Roman" w:cs="TodaySansBEFOP-Reg"/>
                        <w:color w:val="354390"/>
                        <w:kern w:val="3"/>
                        <w:sz w:val="18"/>
                        <w:szCs w:val="16"/>
                        <w:lang w:eastAsia="zh-CN"/>
                      </w:rPr>
                    </w:pPr>
                    <w:r w:rsidRPr="00030DE9">
                      <w:rPr>
                        <w:rFonts w:eastAsia="Times New Roman" w:cs="TodaySansBEFOP-Reg"/>
                        <w:color w:val="354390"/>
                        <w:kern w:val="3"/>
                        <w:sz w:val="18"/>
                        <w:szCs w:val="16"/>
                        <w:lang w:eastAsia="zh-CN"/>
                      </w:rPr>
                      <w:t>Dirk Henser</w:t>
                    </w:r>
                  </w:p>
                  <w:p w14:paraId="598F17D9" w14:textId="77777777" w:rsidR="008550F8" w:rsidRDefault="008550F8" w:rsidP="008550F8">
                    <w:pPr>
                      <w:autoSpaceDN w:val="0"/>
                      <w:spacing w:before="6" w:line="198" w:lineRule="exact"/>
                      <w:rPr>
                        <w:rFonts w:eastAsia="Times New Roman" w:cs="TodaySansBEFOP-Reg"/>
                        <w:color w:val="354390"/>
                        <w:kern w:val="3"/>
                        <w:sz w:val="18"/>
                        <w:szCs w:val="16"/>
                        <w:lang w:eastAsia="zh-CN"/>
                      </w:rPr>
                    </w:pPr>
                    <w:r w:rsidRPr="00030DE9">
                      <w:rPr>
                        <w:rFonts w:eastAsia="Times New Roman" w:cs="TodaySansBEFOP-Reg"/>
                        <w:color w:val="354390"/>
                        <w:kern w:val="3"/>
                        <w:sz w:val="18"/>
                        <w:szCs w:val="16"/>
                        <w:lang w:eastAsia="zh-CN"/>
                      </w:rPr>
                      <w:t>Susanne Henser</w:t>
                    </w:r>
                  </w:p>
                  <w:p w14:paraId="6192BCBE" w14:textId="77777777" w:rsidR="00BC17EA" w:rsidRDefault="00BC17EA" w:rsidP="008550F8">
                    <w:pPr>
                      <w:autoSpaceDN w:val="0"/>
                      <w:spacing w:before="6" w:line="198" w:lineRule="exact"/>
                      <w:rPr>
                        <w:rFonts w:eastAsia="Times New Roman" w:cs="TodaySansBEFOP-Reg"/>
                        <w:color w:val="354390"/>
                        <w:kern w:val="3"/>
                        <w:sz w:val="18"/>
                        <w:szCs w:val="16"/>
                        <w:lang w:eastAsia="zh-CN"/>
                      </w:rPr>
                    </w:pPr>
                    <w:r>
                      <w:rPr>
                        <w:rFonts w:eastAsia="Times New Roman" w:cs="TodaySansBEFOP-Reg"/>
                        <w:color w:val="354390"/>
                        <w:kern w:val="3"/>
                        <w:sz w:val="18"/>
                        <w:szCs w:val="16"/>
                        <w:lang w:eastAsia="zh-CN"/>
                      </w:rPr>
                      <w:t>Jonas Henser</w:t>
                    </w:r>
                  </w:p>
                  <w:p w14:paraId="555FBEDB" w14:textId="77777777" w:rsidR="00130094" w:rsidRDefault="00130094" w:rsidP="008550F8">
                    <w:pPr>
                      <w:autoSpaceDN w:val="0"/>
                      <w:spacing w:before="6" w:line="198" w:lineRule="exact"/>
                      <w:rPr>
                        <w:rFonts w:eastAsia="Times New Roman" w:cs="TodaySansBEFOP-Reg"/>
                        <w:color w:val="354390"/>
                        <w:kern w:val="3"/>
                        <w:sz w:val="18"/>
                        <w:szCs w:val="16"/>
                        <w:lang w:eastAsia="zh-CN"/>
                      </w:rPr>
                    </w:pPr>
                  </w:p>
                  <w:p w14:paraId="5529BEBC" w14:textId="682F842A" w:rsidR="00130094" w:rsidRPr="00030DE9" w:rsidRDefault="00130094" w:rsidP="008550F8">
                    <w:pPr>
                      <w:autoSpaceDN w:val="0"/>
                      <w:spacing w:before="6" w:line="198" w:lineRule="exact"/>
                      <w:rPr>
                        <w:rFonts w:eastAsia="Times New Roman" w:cs="TodaySansBEFOP-Reg"/>
                        <w:color w:val="354390"/>
                        <w:kern w:val="3"/>
                        <w:sz w:val="18"/>
                        <w:szCs w:val="16"/>
                        <w:lang w:eastAsia="zh-CN"/>
                      </w:rPr>
                    </w:pPr>
                    <w:r>
                      <w:rPr>
                        <w:rFonts w:eastAsia="Times New Roman" w:cs="TodaySansBEFOP-Reg"/>
                        <w:color w:val="354390"/>
                        <w:kern w:val="3"/>
                        <w:sz w:val="18"/>
                        <w:szCs w:val="16"/>
                        <w:lang w:eastAsia="zh-CN"/>
                      </w:rPr>
                      <w:fldChar w:fldCharType="begin"/>
                    </w:r>
                    <w:r>
                      <w:rPr>
                        <w:rFonts w:eastAsia="Times New Roman" w:cs="TodaySansBEFOP-Reg"/>
                        <w:color w:val="354390"/>
                        <w:kern w:val="3"/>
                        <w:sz w:val="18"/>
                        <w:szCs w:val="16"/>
                        <w:lang w:eastAsia="zh-CN"/>
                      </w:rPr>
                      <w:instrText xml:space="preserve"> DATE \@ "dddd, d. MMMM yyyy" </w:instrText>
                    </w:r>
                    <w:r>
                      <w:rPr>
                        <w:rFonts w:eastAsia="Times New Roman" w:cs="TodaySansBEFOP-Reg"/>
                        <w:color w:val="354390"/>
                        <w:kern w:val="3"/>
                        <w:sz w:val="18"/>
                        <w:szCs w:val="16"/>
                        <w:lang w:eastAsia="zh-CN"/>
                      </w:rPr>
                      <w:fldChar w:fldCharType="separate"/>
                    </w:r>
                    <w:r w:rsidR="00E36502">
                      <w:rPr>
                        <w:rFonts w:eastAsia="Times New Roman" w:cs="TodaySansBEFOP-Reg"/>
                        <w:noProof/>
                        <w:color w:val="354390"/>
                        <w:kern w:val="3"/>
                        <w:sz w:val="18"/>
                        <w:szCs w:val="16"/>
                        <w:lang w:eastAsia="zh-CN"/>
                      </w:rPr>
                      <w:t>Dienstag, 5. November 2019</w:t>
                    </w:r>
                    <w:r>
                      <w:rPr>
                        <w:rFonts w:eastAsia="Times New Roman" w:cs="TodaySansBEFOP-Reg"/>
                        <w:color w:val="354390"/>
                        <w:kern w:val="3"/>
                        <w:sz w:val="18"/>
                        <w:szCs w:val="16"/>
                        <w:lang w:eastAsia="zh-CN"/>
                      </w:rPr>
                      <w:fldChar w:fldCharType="end"/>
                    </w:r>
                  </w:p>
                  <w:p w14:paraId="3D8710B5" w14:textId="77777777" w:rsidR="008550F8" w:rsidRPr="00030DE9" w:rsidRDefault="008550F8" w:rsidP="008550F8">
                    <w:pPr>
                      <w:autoSpaceDN w:val="0"/>
                      <w:spacing w:before="6" w:line="198" w:lineRule="exact"/>
                      <w:rPr>
                        <w:rFonts w:eastAsia="Times New Roman" w:cs="TodaySansBEFOP-Reg"/>
                        <w:color w:val="354390"/>
                        <w:kern w:val="3"/>
                        <w:sz w:val="18"/>
                        <w:szCs w:val="16"/>
                        <w:lang w:val="en-US" w:eastAsia="zh-CN"/>
                      </w:rPr>
                    </w:pPr>
                  </w:p>
                  <w:p w14:paraId="0198C480" w14:textId="77777777" w:rsidR="008550F8" w:rsidRDefault="008550F8" w:rsidP="008550F8"/>
                </w:txbxContent>
              </v:textbox>
            </v:shape>
          </w:pict>
        </mc:Fallback>
      </mc:AlternateContent>
    </w:r>
    <w:r w:rsidR="00B121E2">
      <w:rPr>
        <w:noProof/>
      </w:rPr>
      <w:drawing>
        <wp:anchor distT="0" distB="0" distL="114300" distR="114300" simplePos="0" relativeHeight="251656704" behindDoc="0" locked="0" layoutInCell="1" allowOverlap="1" wp14:anchorId="312FB19F" wp14:editId="0DBDEF37">
          <wp:simplePos x="0" y="0"/>
          <wp:positionH relativeFrom="column">
            <wp:posOffset>3117850</wp:posOffset>
          </wp:positionH>
          <wp:positionV relativeFrom="paragraph">
            <wp:posOffset>-121920</wp:posOffset>
          </wp:positionV>
          <wp:extent cx="3345815" cy="990600"/>
          <wp:effectExtent l="0" t="0" r="6985" b="0"/>
          <wp:wrapNone/>
          <wp:docPr id="7" name="Grafik 2" descr="\\SERVER\Daten\Daten_Rolf\Projekte\Henser\Vorlag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ERVER\Daten\Daten_Rolf\Projekte\Henser\Vorlage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581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1E2">
      <w:rPr>
        <w:noProof/>
      </w:rPr>
      <mc:AlternateContent>
        <mc:Choice Requires="wps">
          <w:drawing>
            <wp:anchor distT="0" distB="0" distL="114300" distR="114300" simplePos="0" relativeHeight="251655680" behindDoc="0" locked="0" layoutInCell="1" allowOverlap="1" wp14:anchorId="4A8ECB46" wp14:editId="63192268">
              <wp:simplePos x="0" y="0"/>
              <wp:positionH relativeFrom="column">
                <wp:posOffset>-101600</wp:posOffset>
              </wp:positionH>
              <wp:positionV relativeFrom="paragraph">
                <wp:posOffset>1207135</wp:posOffset>
              </wp:positionV>
              <wp:extent cx="2590800" cy="230505"/>
              <wp:effectExtent l="11430" t="6985" r="7620" b="1016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30505"/>
                      </a:xfrm>
                      <a:prstGeom prst="rect">
                        <a:avLst/>
                      </a:prstGeom>
                      <a:solidFill>
                        <a:srgbClr val="FFFFFF"/>
                      </a:solidFill>
                      <a:ln w="9525">
                        <a:solidFill>
                          <a:srgbClr val="FFFFFF"/>
                        </a:solidFill>
                        <a:miter lim="800000"/>
                        <a:headEnd/>
                        <a:tailEnd/>
                      </a:ln>
                    </wps:spPr>
                    <wps:txbx>
                      <w:txbxContent>
                        <w:p w14:paraId="7953ECA7" w14:textId="77777777" w:rsidR="008550F8" w:rsidRPr="008C7845" w:rsidRDefault="008550F8" w:rsidP="008550F8">
                          <w:pPr>
                            <w:autoSpaceDN w:val="0"/>
                            <w:spacing w:before="6" w:line="198" w:lineRule="exact"/>
                            <w:rPr>
                              <w:rFonts w:eastAsia="Times New Roman" w:cs="TodaySansBEFOP-Reg"/>
                              <w:color w:val="354390"/>
                              <w:kern w:val="3"/>
                              <w:sz w:val="12"/>
                              <w:szCs w:val="12"/>
                              <w:u w:val="single"/>
                              <w:lang w:eastAsia="zh-CN"/>
                            </w:rPr>
                          </w:pPr>
                          <w:r w:rsidRPr="008C7845">
                            <w:rPr>
                              <w:rFonts w:eastAsia="Times New Roman" w:cs="TodaySansBEFOP-Reg"/>
                              <w:color w:val="354390"/>
                              <w:kern w:val="3"/>
                              <w:sz w:val="12"/>
                              <w:szCs w:val="12"/>
                              <w:u w:val="single"/>
                              <w:lang w:eastAsia="zh-CN"/>
                            </w:rPr>
                            <w:t xml:space="preserve">Reiseservice Henser </w:t>
                          </w:r>
                          <w:proofErr w:type="gramStart"/>
                          <w:r w:rsidRPr="008C7845">
                            <w:rPr>
                              <w:rFonts w:eastAsia="Times New Roman" w:cs="TodaySansBEFOP-Reg"/>
                              <w:color w:val="354390"/>
                              <w:kern w:val="3"/>
                              <w:sz w:val="12"/>
                              <w:szCs w:val="12"/>
                              <w:u w:val="single"/>
                              <w:lang w:eastAsia="zh-CN"/>
                            </w:rPr>
                            <w:t>GmbH</w:t>
                          </w:r>
                          <w:r w:rsidR="009B624E">
                            <w:rPr>
                              <w:rFonts w:eastAsia="Times New Roman" w:cs="TodaySansBEFOP-Reg"/>
                              <w:color w:val="354390"/>
                              <w:kern w:val="3"/>
                              <w:sz w:val="12"/>
                              <w:szCs w:val="12"/>
                              <w:u w:val="single"/>
                              <w:lang w:eastAsia="zh-CN"/>
                            </w:rPr>
                            <w:t xml:space="preserve">  -</w:t>
                          </w:r>
                          <w:proofErr w:type="gramEnd"/>
                          <w:r w:rsidR="009B624E">
                            <w:rPr>
                              <w:rFonts w:eastAsia="Times New Roman" w:cs="TodaySansBEFOP-Reg"/>
                              <w:color w:val="354390"/>
                              <w:kern w:val="3"/>
                              <w:sz w:val="12"/>
                              <w:szCs w:val="12"/>
                              <w:u w:val="single"/>
                              <w:lang w:eastAsia="zh-CN"/>
                            </w:rPr>
                            <w:t xml:space="preserve">  Friesenweg 3  -  33790 Halle (Westf.)</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8ECB46" id="_x0000_s1028" type="#_x0000_t202" style="position:absolute;margin-left:-8pt;margin-top:95.05pt;width:204pt;height:18.1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" strokecolor="white">
              <v:textbox style="mso-fit-shape-to-text:t">
                <w:txbxContent>
                  <w:p w14:paraId="7953ECA7" w14:textId="77777777" w:rsidR="008550F8" w:rsidRPr="008C7845" w:rsidRDefault="008550F8" w:rsidP="008550F8">
                    <w:pPr>
                      <w:autoSpaceDN w:val="0"/>
                      <w:spacing w:before="6" w:line="198" w:lineRule="exact"/>
                      <w:rPr>
                        <w:rFonts w:eastAsia="Times New Roman" w:cs="TodaySansBEFOP-Reg"/>
                        <w:color w:val="354390"/>
                        <w:kern w:val="3"/>
                        <w:sz w:val="12"/>
                        <w:szCs w:val="12"/>
                        <w:u w:val="single"/>
                        <w:lang w:eastAsia="zh-CN"/>
                      </w:rPr>
                    </w:pPr>
                    <w:r w:rsidRPr="008C7845">
                      <w:rPr>
                        <w:rFonts w:eastAsia="Times New Roman" w:cs="TodaySansBEFOP-Reg"/>
                        <w:color w:val="354390"/>
                        <w:kern w:val="3"/>
                        <w:sz w:val="12"/>
                        <w:szCs w:val="12"/>
                        <w:u w:val="single"/>
                        <w:lang w:eastAsia="zh-CN"/>
                      </w:rPr>
                      <w:t>Reiseservice Henser GmbH</w:t>
                    </w:r>
                    <w:r w:rsidR="009B624E">
                      <w:rPr>
                        <w:rFonts w:eastAsia="Times New Roman" w:cs="TodaySansBEFOP-Reg"/>
                        <w:color w:val="354390"/>
                        <w:kern w:val="3"/>
                        <w:sz w:val="12"/>
                        <w:szCs w:val="12"/>
                        <w:u w:val="single"/>
                        <w:lang w:eastAsia="zh-CN"/>
                      </w:rPr>
                      <w:t xml:space="preserve">  -  Friesenweg 3  -  33790 Halle (Westf.)</w:t>
                    </w:r>
                  </w:p>
                </w:txbxContent>
              </v:textbox>
            </v:shape>
          </w:pict>
        </mc:Fallback>
      </mc:AlternateContent>
    </w:r>
    <w:r w:rsidR="00B121E2">
      <w:rPr>
        <w:noProof/>
      </w:rPr>
      <mc:AlternateContent>
        <mc:Choice Requires="wps">
          <w:drawing>
            <wp:anchor distT="0" distB="0" distL="114300" distR="114300" simplePos="0" relativeHeight="251659776" behindDoc="0" locked="0" layoutInCell="1" allowOverlap="1" wp14:anchorId="5649D1C9" wp14:editId="6901FC56">
              <wp:simplePos x="0" y="0"/>
              <wp:positionH relativeFrom="column">
                <wp:posOffset>-608330</wp:posOffset>
              </wp:positionH>
              <wp:positionV relativeFrom="paragraph">
                <wp:posOffset>3333750</wp:posOffset>
              </wp:positionV>
              <wp:extent cx="142875" cy="0"/>
              <wp:effectExtent l="6350" t="12065" r="12700" b="698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097318" id="_x0000_t32" coordsize="21600,21600" o:spt="32" o:oned="t" path="m,l21600,21600e" filled="f">
              <v:path arrowok="t" fillok="f" o:connecttype="none"/>
              <o:lock v:ext="edit" shapetype="t"/>
            </v:shapetype>
            <v:shape id="AutoShape 16" o:spid="_x0000_s1026" type="#_x0000_t32" style="position:absolute;margin-left:-47.9pt;margin-top:262.5pt;width:11.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" strokecolor="#d8d8d8"/>
          </w:pict>
        </mc:Fallback>
      </mc:AlternateContent>
    </w:r>
    <w:r w:rsidR="00B121E2">
      <w:rPr>
        <w:noProof/>
      </w:rPr>
      <mc:AlternateContent>
        <mc:Choice Requires="wps">
          <w:drawing>
            <wp:anchor distT="0" distB="0" distL="114300" distR="114300" simplePos="0" relativeHeight="251661824" behindDoc="0" locked="0" layoutInCell="1" allowOverlap="1" wp14:anchorId="0C3A53CD" wp14:editId="34AD89CF">
              <wp:simplePos x="0" y="0"/>
              <wp:positionH relativeFrom="column">
                <wp:posOffset>-605790</wp:posOffset>
              </wp:positionH>
              <wp:positionV relativeFrom="paragraph">
                <wp:posOffset>4909185</wp:posOffset>
              </wp:positionV>
              <wp:extent cx="142875" cy="0"/>
              <wp:effectExtent l="8890" t="6350" r="10160" b="1270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4676E" id="AutoShape 18" o:spid="_x0000_s1026" type="#_x0000_t32" style="position:absolute;margin-left:-47.7pt;margin-top:386.55pt;width:11.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" strokecolor="#d8d8d8"/>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284"/>
  <w:drawingGridVerticalSpacing w:val="284"/>
  <w:doNotUseMarginsForDrawingGridOrigin/>
  <w:drawingGridHorizontalOrigin w:val="1134"/>
  <w:drawingGridVerticalOrigin w:val="283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94"/>
    <w:rsid w:val="00030DE9"/>
    <w:rsid w:val="0004368F"/>
    <w:rsid w:val="000B0CC9"/>
    <w:rsid w:val="001025A1"/>
    <w:rsid w:val="00121DC7"/>
    <w:rsid w:val="00130094"/>
    <w:rsid w:val="001B11B7"/>
    <w:rsid w:val="00204B62"/>
    <w:rsid w:val="0022597C"/>
    <w:rsid w:val="0033494D"/>
    <w:rsid w:val="0040334F"/>
    <w:rsid w:val="00417C13"/>
    <w:rsid w:val="00511995"/>
    <w:rsid w:val="005121AC"/>
    <w:rsid w:val="005168EC"/>
    <w:rsid w:val="005466FD"/>
    <w:rsid w:val="00657518"/>
    <w:rsid w:val="00672EC3"/>
    <w:rsid w:val="007119C9"/>
    <w:rsid w:val="00724B72"/>
    <w:rsid w:val="00727B08"/>
    <w:rsid w:val="00781317"/>
    <w:rsid w:val="007B4243"/>
    <w:rsid w:val="007C69E7"/>
    <w:rsid w:val="007C6DF2"/>
    <w:rsid w:val="008035BD"/>
    <w:rsid w:val="008055EE"/>
    <w:rsid w:val="00837D88"/>
    <w:rsid w:val="008550F8"/>
    <w:rsid w:val="008A4D02"/>
    <w:rsid w:val="008C7845"/>
    <w:rsid w:val="00921EB6"/>
    <w:rsid w:val="009B624E"/>
    <w:rsid w:val="009C13C8"/>
    <w:rsid w:val="00A4310B"/>
    <w:rsid w:val="00B121E2"/>
    <w:rsid w:val="00B41BD5"/>
    <w:rsid w:val="00B5598B"/>
    <w:rsid w:val="00BA6388"/>
    <w:rsid w:val="00BC17EA"/>
    <w:rsid w:val="00C10071"/>
    <w:rsid w:val="00CA0AAC"/>
    <w:rsid w:val="00CC49AD"/>
    <w:rsid w:val="00E04A30"/>
    <w:rsid w:val="00E36502"/>
    <w:rsid w:val="00E50A17"/>
    <w:rsid w:val="00E620C5"/>
    <w:rsid w:val="00EC147B"/>
    <w:rsid w:val="00EF1E76"/>
    <w:rsid w:val="00F12A23"/>
    <w:rsid w:val="00F759D9"/>
    <w:rsid w:val="00FB39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E18681"/>
  <w15:chartTrackingRefBased/>
  <w15:docId w15:val="{CD4CF73E-7BBE-4A41-9960-07EE264C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odaySansBEFOP-Reg" w:eastAsia="Calibri" w:hAnsi="TodaySansBEFOP-Reg"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17C13"/>
    <w:pPr>
      <w:spacing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C7845"/>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C7845"/>
    <w:rPr>
      <w:rFonts w:ascii="Tahoma" w:hAnsi="Tahoma" w:cs="Tahoma"/>
      <w:sz w:val="16"/>
      <w:szCs w:val="16"/>
    </w:rPr>
  </w:style>
  <w:style w:type="paragraph" w:styleId="Kopfzeile">
    <w:name w:val="header"/>
    <w:basedOn w:val="Standard"/>
    <w:link w:val="KopfzeileZchn"/>
    <w:uiPriority w:val="99"/>
    <w:unhideWhenUsed/>
    <w:rsid w:val="008550F8"/>
    <w:pPr>
      <w:tabs>
        <w:tab w:val="center" w:pos="4536"/>
        <w:tab w:val="right" w:pos="9072"/>
      </w:tabs>
    </w:pPr>
  </w:style>
  <w:style w:type="character" w:customStyle="1" w:styleId="KopfzeileZchn">
    <w:name w:val="Kopfzeile Zchn"/>
    <w:link w:val="Kopfzeile"/>
    <w:uiPriority w:val="99"/>
    <w:rsid w:val="008550F8"/>
    <w:rPr>
      <w:sz w:val="22"/>
      <w:szCs w:val="22"/>
      <w:lang w:eastAsia="en-US"/>
    </w:rPr>
  </w:style>
  <w:style w:type="paragraph" w:styleId="Fuzeile">
    <w:name w:val="footer"/>
    <w:basedOn w:val="Standard"/>
    <w:link w:val="FuzeileZchn"/>
    <w:uiPriority w:val="99"/>
    <w:unhideWhenUsed/>
    <w:rsid w:val="008550F8"/>
    <w:pPr>
      <w:tabs>
        <w:tab w:val="center" w:pos="4536"/>
        <w:tab w:val="right" w:pos="9072"/>
      </w:tabs>
    </w:pPr>
  </w:style>
  <w:style w:type="character" w:customStyle="1" w:styleId="FuzeileZchn">
    <w:name w:val="Fußzeile Zchn"/>
    <w:link w:val="Fuzeile"/>
    <w:uiPriority w:val="99"/>
    <w:rsid w:val="008550F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888472">
      <w:bodyDiv w:val="1"/>
      <w:marLeft w:val="0"/>
      <w:marRight w:val="0"/>
      <w:marTop w:val="0"/>
      <w:marBottom w:val="0"/>
      <w:divBdr>
        <w:top w:val="none" w:sz="0" w:space="0" w:color="auto"/>
        <w:left w:val="none" w:sz="0" w:space="0" w:color="auto"/>
        <w:bottom w:val="none" w:sz="0" w:space="0" w:color="auto"/>
        <w:right w:val="none" w:sz="0" w:space="0" w:color="auto"/>
      </w:divBdr>
    </w:div>
    <w:div w:id="1239244724">
      <w:bodyDiv w:val="1"/>
      <w:marLeft w:val="0"/>
      <w:marRight w:val="0"/>
      <w:marTop w:val="0"/>
      <w:marBottom w:val="0"/>
      <w:divBdr>
        <w:top w:val="none" w:sz="0" w:space="0" w:color="auto"/>
        <w:left w:val="none" w:sz="0" w:space="0" w:color="auto"/>
        <w:bottom w:val="none" w:sz="0" w:space="0" w:color="auto"/>
        <w:right w:val="none" w:sz="0" w:space="0" w:color="auto"/>
      </w:divBdr>
    </w:div>
    <w:div w:id="1689523883">
      <w:bodyDiv w:val="1"/>
      <w:marLeft w:val="0"/>
      <w:marRight w:val="0"/>
      <w:marTop w:val="0"/>
      <w:marBottom w:val="0"/>
      <w:divBdr>
        <w:top w:val="none" w:sz="0" w:space="0" w:color="auto"/>
        <w:left w:val="none" w:sz="0" w:space="0" w:color="auto"/>
        <w:bottom w:val="none" w:sz="0" w:space="0" w:color="auto"/>
        <w:right w:val="none" w:sz="0" w:space="0" w:color="auto"/>
      </w:divBdr>
    </w:div>
    <w:div w:id="18690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JuReDB\Bri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93B2-74B4-400B-B848-F1DA4714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Brief.dotx</Template>
  <TotalTime>0</TotalTime>
  <Pages>2</Pages>
  <Words>343</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Reiseservice Henser | Tonia</dc:creator>
  <cp:keywords/>
  <cp:lastModifiedBy>Reiseservice Henser | Suse</cp:lastModifiedBy>
  <cp:revision>3</cp:revision>
  <cp:lastPrinted>2019-11-05T14:16:00Z</cp:lastPrinted>
  <dcterms:created xsi:type="dcterms:W3CDTF">2019-11-05T13:56:00Z</dcterms:created>
  <dcterms:modified xsi:type="dcterms:W3CDTF">2019-11-05T14:35:00Z</dcterms:modified>
</cp:coreProperties>
</file>